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3F6DE" w14:textId="77777777" w:rsidR="00A94919" w:rsidRPr="00791551" w:rsidRDefault="00A94919" w:rsidP="00E473FC">
      <w:pPr>
        <w:pStyle w:val="2111"/>
        <w:tabs>
          <w:tab w:val="clear" w:pos="-330"/>
        </w:tabs>
        <w:spacing w:afterLines="0" w:after="0"/>
        <w:ind w:left="0" w:firstLine="0"/>
        <w:rPr>
          <w:rFonts w:ascii="ＭＳ 明朝" w:eastAsia="ＭＳ 明朝" w:hAnsi="ＭＳ 明朝"/>
          <w:sz w:val="24"/>
          <w:szCs w:val="24"/>
        </w:rPr>
      </w:pPr>
      <w:bookmarkStart w:id="0" w:name="_Toc185587334"/>
      <w:r w:rsidRPr="00791551">
        <w:rPr>
          <w:rFonts w:ascii="ＭＳ 明朝" w:eastAsia="ＭＳ 明朝" w:hAnsi="ＭＳ 明朝" w:hint="eastAsia"/>
          <w:sz w:val="24"/>
          <w:szCs w:val="24"/>
        </w:rPr>
        <w:t>（様式３）</w:t>
      </w:r>
      <w:bookmarkEnd w:id="0"/>
    </w:p>
    <w:p w14:paraId="5BD28CAC" w14:textId="77777777" w:rsidR="00A94919" w:rsidRPr="00791551" w:rsidRDefault="00A94919" w:rsidP="00E473FC">
      <w:pPr>
        <w:rPr>
          <w:rFonts w:hAnsi="ＭＳ 明朝"/>
        </w:rPr>
      </w:pPr>
    </w:p>
    <w:p w14:paraId="376B7D26" w14:textId="77777777" w:rsidR="00A94919" w:rsidRPr="00791551" w:rsidRDefault="00A94919" w:rsidP="00E473FC">
      <w:pPr>
        <w:rPr>
          <w:rFonts w:hAnsi="ＭＳ 明朝"/>
        </w:rPr>
      </w:pPr>
    </w:p>
    <w:p w14:paraId="6E9CB132" w14:textId="688E44C6" w:rsidR="00897DC0" w:rsidRPr="008B4E62" w:rsidRDefault="00897DC0" w:rsidP="00897DC0">
      <w:pPr>
        <w:rPr>
          <w:rFonts w:hAnsi="ＭＳ 明朝"/>
        </w:rPr>
      </w:pPr>
      <w:r w:rsidRPr="008B4E62">
        <w:rPr>
          <w:rFonts w:hAnsi="ＭＳ 明朝" w:hint="eastAsia"/>
          <w:kern w:val="0"/>
        </w:rPr>
        <w:t>（宛先）</w:t>
      </w:r>
      <w:r>
        <w:rPr>
          <w:rFonts w:hAnsi="ＭＳ 明朝" w:hint="eastAsia"/>
          <w:kern w:val="0"/>
        </w:rPr>
        <w:t>伊勢原市</w:t>
      </w:r>
      <w:r w:rsidR="009F4486">
        <w:rPr>
          <w:rFonts w:hAnsi="ＭＳ 明朝" w:hint="eastAsia"/>
          <w:kern w:val="0"/>
        </w:rPr>
        <w:t>長　宛</w:t>
      </w:r>
      <w:r>
        <w:rPr>
          <w:rFonts w:hAnsi="ＭＳ 明朝" w:hint="eastAsia"/>
          <w:kern w:val="0"/>
        </w:rPr>
        <w:t xml:space="preserve">　</w:t>
      </w:r>
    </w:p>
    <w:p w14:paraId="0C46BD49" w14:textId="34F14379" w:rsidR="00897DC0" w:rsidRDefault="00897DC0" w:rsidP="00897DC0">
      <w:pPr>
        <w:wordWrap w:val="0"/>
        <w:autoSpaceDE w:val="0"/>
        <w:autoSpaceDN w:val="0"/>
        <w:adjustRightInd w:val="0"/>
        <w:jc w:val="right"/>
        <w:rPr>
          <w:rFonts w:hAnsi="ＭＳ 明朝"/>
        </w:rPr>
      </w:pPr>
      <w:r w:rsidRPr="008B4E62">
        <w:rPr>
          <w:rFonts w:hAnsi="ＭＳ 明朝" w:hint="eastAsia"/>
        </w:rPr>
        <w:t>令和</w:t>
      </w:r>
      <w:r w:rsidR="001402FF">
        <w:rPr>
          <w:rFonts w:hAnsi="ＭＳ 明朝" w:hint="eastAsia"/>
        </w:rPr>
        <w:t>７</w:t>
      </w:r>
      <w:r w:rsidRPr="008B4E62">
        <w:rPr>
          <w:rFonts w:hAnsi="ＭＳ 明朝" w:hint="eastAsia"/>
        </w:rPr>
        <w:t>年　月　日</w:t>
      </w:r>
    </w:p>
    <w:p w14:paraId="6517F373" w14:textId="77777777" w:rsidR="00A94919" w:rsidRPr="00791551" w:rsidRDefault="00A94919" w:rsidP="00E473FC">
      <w:pPr>
        <w:autoSpaceDE w:val="0"/>
        <w:autoSpaceDN w:val="0"/>
        <w:adjustRightInd w:val="0"/>
        <w:ind w:right="960"/>
        <w:rPr>
          <w:rFonts w:hAnsi="ＭＳ 明朝"/>
        </w:rPr>
      </w:pPr>
    </w:p>
    <w:p w14:paraId="62E37484" w14:textId="77777777" w:rsidR="00A94919" w:rsidRPr="00791551" w:rsidRDefault="00A94919" w:rsidP="00E473FC">
      <w:pPr>
        <w:wordWrap w:val="0"/>
        <w:autoSpaceDE w:val="0"/>
        <w:autoSpaceDN w:val="0"/>
        <w:adjustRightInd w:val="0"/>
        <w:jc w:val="center"/>
        <w:rPr>
          <w:rFonts w:hAnsi="ＭＳ 明朝"/>
        </w:rPr>
      </w:pPr>
      <w:r w:rsidRPr="00791551">
        <w:rPr>
          <w:rFonts w:hAnsi="ＭＳ 明朝" w:hint="eastAsia"/>
        </w:rPr>
        <w:t>実施方針及び要求水準書（案）に関する意見及び提案書</w:t>
      </w:r>
    </w:p>
    <w:p w14:paraId="4AF9E1D1" w14:textId="77777777" w:rsidR="00A94919" w:rsidRPr="00791551" w:rsidRDefault="00A94919" w:rsidP="00E473FC">
      <w:pPr>
        <w:rPr>
          <w:rFonts w:hAnsi="ＭＳ 明朝"/>
        </w:rPr>
      </w:pPr>
    </w:p>
    <w:p w14:paraId="6F58DE0C" w14:textId="3192B572" w:rsidR="00A94919" w:rsidRPr="00791551" w:rsidRDefault="00A94919" w:rsidP="00E473FC">
      <w:pPr>
        <w:ind w:firstLineChars="100" w:firstLine="221"/>
        <w:rPr>
          <w:rFonts w:hAnsi="ＭＳ 明朝"/>
        </w:rPr>
      </w:pPr>
      <w:r w:rsidRPr="00791551">
        <w:rPr>
          <w:rFonts w:hAnsi="ＭＳ 明朝" w:hint="eastAsia"/>
        </w:rPr>
        <w:t>「</w:t>
      </w:r>
      <w:r w:rsidR="00F85DF3">
        <w:rPr>
          <w:rFonts w:hAnsi="ＭＳ 明朝" w:hint="eastAsia"/>
        </w:rPr>
        <w:t>伊勢原市民文化会館</w:t>
      </w:r>
      <w:r w:rsidR="009F4486">
        <w:rPr>
          <w:rFonts w:hAnsi="ＭＳ 明朝" w:hint="eastAsia"/>
        </w:rPr>
        <w:t>施設</w:t>
      </w:r>
      <w:r w:rsidRPr="00791551">
        <w:rPr>
          <w:rFonts w:hAnsi="ＭＳ 明朝" w:hint="eastAsia"/>
        </w:rPr>
        <w:t>改修事業」実施方針及び要求水準書（案）について、次のとおり意見及び提案等がありますので提出します。</w:t>
      </w:r>
    </w:p>
    <w:p w14:paraId="3F4B6B5E" w14:textId="77777777" w:rsidR="00A94919" w:rsidRPr="00791551" w:rsidRDefault="00A94919" w:rsidP="00E473FC">
      <w:pPr>
        <w:rPr>
          <w:rFonts w:hAnsi="ＭＳ 明朝"/>
        </w:rPr>
      </w:pPr>
    </w:p>
    <w:tbl>
      <w:tblPr>
        <w:tblW w:w="9000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12"/>
        <w:gridCol w:w="2118"/>
        <w:gridCol w:w="5670"/>
      </w:tblGrid>
      <w:tr w:rsidR="00791551" w:rsidRPr="00791551" w14:paraId="4900530A" w14:textId="77777777" w:rsidTr="00E473FC">
        <w:trPr>
          <w:cantSplit/>
          <w:trHeight w:val="536"/>
        </w:trPr>
        <w:tc>
          <w:tcPr>
            <w:tcW w:w="1212" w:type="dxa"/>
            <w:vMerge w:val="restart"/>
            <w:vAlign w:val="center"/>
          </w:tcPr>
          <w:p w14:paraId="4B62DC79" w14:textId="77777777" w:rsidR="00A94919" w:rsidRPr="00791551" w:rsidRDefault="00A94919" w:rsidP="00E473FC">
            <w:pPr>
              <w:adjustRightInd w:val="0"/>
              <w:jc w:val="center"/>
              <w:rPr>
                <w:rFonts w:hAnsi="ＭＳ 明朝"/>
              </w:rPr>
            </w:pPr>
            <w:r w:rsidRPr="00791551">
              <w:rPr>
                <w:rFonts w:hAnsi="ＭＳ 明朝" w:hint="eastAsia"/>
              </w:rPr>
              <w:t>提出者</w:t>
            </w:r>
          </w:p>
        </w:tc>
        <w:tc>
          <w:tcPr>
            <w:tcW w:w="2118" w:type="dxa"/>
            <w:vAlign w:val="center"/>
          </w:tcPr>
          <w:p w14:paraId="2AB0FA4E" w14:textId="77777777" w:rsidR="00A94919" w:rsidRPr="00791551" w:rsidRDefault="00A94919" w:rsidP="00E473FC">
            <w:pPr>
              <w:adjustRightInd w:val="0"/>
              <w:jc w:val="center"/>
              <w:rPr>
                <w:rFonts w:hAnsiTheme="minorEastAsia"/>
              </w:rPr>
            </w:pPr>
            <w:r w:rsidRPr="00791551">
              <w:rPr>
                <w:rFonts w:hAnsiTheme="minorEastAsia" w:hint="eastAsia"/>
              </w:rPr>
              <w:t>会 社 名</w:t>
            </w:r>
          </w:p>
        </w:tc>
        <w:tc>
          <w:tcPr>
            <w:tcW w:w="5670" w:type="dxa"/>
            <w:vAlign w:val="center"/>
          </w:tcPr>
          <w:p w14:paraId="627F4ED6" w14:textId="77777777" w:rsidR="00A94919" w:rsidRPr="00791551" w:rsidRDefault="00A94919" w:rsidP="00E473FC">
            <w:pPr>
              <w:adjustRightInd w:val="0"/>
              <w:rPr>
                <w:rFonts w:hAnsi="ＭＳ 明朝"/>
              </w:rPr>
            </w:pPr>
          </w:p>
        </w:tc>
      </w:tr>
      <w:tr w:rsidR="00791551" w:rsidRPr="00791551" w14:paraId="5170D151" w14:textId="77777777" w:rsidTr="00E473FC">
        <w:trPr>
          <w:cantSplit/>
          <w:trHeight w:val="527"/>
        </w:trPr>
        <w:tc>
          <w:tcPr>
            <w:tcW w:w="1212" w:type="dxa"/>
            <w:vMerge/>
            <w:vAlign w:val="center"/>
          </w:tcPr>
          <w:p w14:paraId="2C7E84AB" w14:textId="77777777" w:rsidR="00A94919" w:rsidRPr="00791551" w:rsidRDefault="00A94919" w:rsidP="00E473FC">
            <w:pPr>
              <w:adjustRightInd w:val="0"/>
              <w:jc w:val="center"/>
              <w:rPr>
                <w:rFonts w:hAnsi="ＭＳ 明朝"/>
              </w:rPr>
            </w:pPr>
          </w:p>
        </w:tc>
        <w:tc>
          <w:tcPr>
            <w:tcW w:w="2118" w:type="dxa"/>
            <w:vAlign w:val="center"/>
          </w:tcPr>
          <w:p w14:paraId="0CB46C64" w14:textId="77777777" w:rsidR="00A94919" w:rsidRPr="00791551" w:rsidRDefault="00A94919" w:rsidP="00E473FC">
            <w:pPr>
              <w:adjustRightInd w:val="0"/>
              <w:jc w:val="center"/>
              <w:rPr>
                <w:rFonts w:hAnsiTheme="minorEastAsia"/>
              </w:rPr>
            </w:pPr>
            <w:r w:rsidRPr="00791551">
              <w:rPr>
                <w:rFonts w:hAnsiTheme="minorEastAsia" w:hint="eastAsia"/>
              </w:rPr>
              <w:t>所 在 地</w:t>
            </w:r>
          </w:p>
        </w:tc>
        <w:tc>
          <w:tcPr>
            <w:tcW w:w="5670" w:type="dxa"/>
            <w:vAlign w:val="center"/>
          </w:tcPr>
          <w:p w14:paraId="00AEEAC2" w14:textId="77777777" w:rsidR="00A94919" w:rsidRPr="00791551" w:rsidRDefault="00A94919" w:rsidP="00E473FC">
            <w:pPr>
              <w:adjustRightInd w:val="0"/>
              <w:rPr>
                <w:rFonts w:hAnsi="ＭＳ 明朝"/>
              </w:rPr>
            </w:pPr>
          </w:p>
        </w:tc>
      </w:tr>
      <w:tr w:rsidR="00791551" w:rsidRPr="00791551" w14:paraId="7AFC0B2A" w14:textId="77777777" w:rsidTr="00E473FC">
        <w:trPr>
          <w:cantSplit/>
          <w:trHeight w:val="527"/>
        </w:trPr>
        <w:tc>
          <w:tcPr>
            <w:tcW w:w="1212" w:type="dxa"/>
            <w:vMerge/>
            <w:vAlign w:val="center"/>
          </w:tcPr>
          <w:p w14:paraId="701AFD25" w14:textId="77777777" w:rsidR="00A94919" w:rsidRPr="00791551" w:rsidRDefault="00A94919" w:rsidP="00E473FC">
            <w:pPr>
              <w:adjustRightInd w:val="0"/>
              <w:jc w:val="center"/>
              <w:rPr>
                <w:rFonts w:hAnsi="ＭＳ 明朝"/>
              </w:rPr>
            </w:pPr>
          </w:p>
        </w:tc>
        <w:tc>
          <w:tcPr>
            <w:tcW w:w="2118" w:type="dxa"/>
            <w:vAlign w:val="center"/>
          </w:tcPr>
          <w:p w14:paraId="566E6F3F" w14:textId="77777777" w:rsidR="00A94919" w:rsidRPr="00791551" w:rsidRDefault="00A94919" w:rsidP="00E473FC">
            <w:pPr>
              <w:adjustRightInd w:val="0"/>
              <w:jc w:val="center"/>
              <w:rPr>
                <w:rFonts w:hAnsiTheme="minorEastAsia"/>
              </w:rPr>
            </w:pPr>
            <w:r w:rsidRPr="00791551">
              <w:rPr>
                <w:rFonts w:hAnsiTheme="minorEastAsia" w:hint="eastAsia"/>
              </w:rPr>
              <w:t>部 署 名</w:t>
            </w:r>
          </w:p>
        </w:tc>
        <w:tc>
          <w:tcPr>
            <w:tcW w:w="5670" w:type="dxa"/>
            <w:vAlign w:val="center"/>
          </w:tcPr>
          <w:p w14:paraId="65AEB8FF" w14:textId="77777777" w:rsidR="00A94919" w:rsidRPr="00791551" w:rsidRDefault="00A94919" w:rsidP="00E473FC">
            <w:pPr>
              <w:adjustRightInd w:val="0"/>
              <w:rPr>
                <w:rFonts w:hAnsi="ＭＳ 明朝"/>
              </w:rPr>
            </w:pPr>
          </w:p>
        </w:tc>
      </w:tr>
      <w:tr w:rsidR="00791551" w:rsidRPr="00791551" w14:paraId="09F21E0A" w14:textId="77777777" w:rsidTr="00E473FC">
        <w:trPr>
          <w:cantSplit/>
          <w:trHeight w:val="522"/>
        </w:trPr>
        <w:tc>
          <w:tcPr>
            <w:tcW w:w="1212" w:type="dxa"/>
            <w:vMerge/>
            <w:vAlign w:val="center"/>
          </w:tcPr>
          <w:p w14:paraId="3245461E" w14:textId="77777777" w:rsidR="00A94919" w:rsidRPr="00791551" w:rsidRDefault="00A94919" w:rsidP="00E473FC">
            <w:pPr>
              <w:adjustRightInd w:val="0"/>
              <w:jc w:val="center"/>
              <w:rPr>
                <w:rFonts w:hAnsi="ＭＳ 明朝"/>
              </w:rPr>
            </w:pPr>
          </w:p>
        </w:tc>
        <w:tc>
          <w:tcPr>
            <w:tcW w:w="2118" w:type="dxa"/>
            <w:vAlign w:val="center"/>
          </w:tcPr>
          <w:p w14:paraId="269FAA1E" w14:textId="77777777" w:rsidR="00A94919" w:rsidRPr="00791551" w:rsidRDefault="00A94919" w:rsidP="00E473FC">
            <w:pPr>
              <w:adjustRightInd w:val="0"/>
              <w:jc w:val="center"/>
              <w:rPr>
                <w:rFonts w:hAnsiTheme="minorEastAsia"/>
              </w:rPr>
            </w:pPr>
            <w:r w:rsidRPr="00791551">
              <w:rPr>
                <w:rFonts w:hAnsiTheme="minorEastAsia" w:hint="eastAsia"/>
              </w:rPr>
              <w:t>担当者名</w:t>
            </w:r>
          </w:p>
        </w:tc>
        <w:tc>
          <w:tcPr>
            <w:tcW w:w="5670" w:type="dxa"/>
            <w:vAlign w:val="center"/>
          </w:tcPr>
          <w:p w14:paraId="564E03BC" w14:textId="77777777" w:rsidR="00A94919" w:rsidRPr="00791551" w:rsidRDefault="00A94919" w:rsidP="00E473FC">
            <w:pPr>
              <w:adjustRightInd w:val="0"/>
              <w:rPr>
                <w:rFonts w:hAnsi="ＭＳ 明朝"/>
              </w:rPr>
            </w:pPr>
          </w:p>
        </w:tc>
      </w:tr>
      <w:tr w:rsidR="00791551" w:rsidRPr="00791551" w14:paraId="762145B2" w14:textId="77777777" w:rsidTr="00E473FC">
        <w:trPr>
          <w:cantSplit/>
          <w:trHeight w:val="545"/>
        </w:trPr>
        <w:tc>
          <w:tcPr>
            <w:tcW w:w="1212" w:type="dxa"/>
            <w:vMerge/>
            <w:vAlign w:val="center"/>
          </w:tcPr>
          <w:p w14:paraId="287717D6" w14:textId="77777777" w:rsidR="00A94919" w:rsidRPr="00791551" w:rsidRDefault="00A94919" w:rsidP="00E473FC">
            <w:pPr>
              <w:adjustRightInd w:val="0"/>
              <w:jc w:val="center"/>
              <w:rPr>
                <w:rFonts w:hAnsi="ＭＳ 明朝"/>
              </w:rPr>
            </w:pPr>
          </w:p>
        </w:tc>
        <w:tc>
          <w:tcPr>
            <w:tcW w:w="2118" w:type="dxa"/>
            <w:vAlign w:val="center"/>
          </w:tcPr>
          <w:p w14:paraId="7BDA3B0A" w14:textId="77777777" w:rsidR="00A94919" w:rsidRPr="00791551" w:rsidRDefault="00A94919" w:rsidP="00E473FC">
            <w:pPr>
              <w:adjustRightInd w:val="0"/>
              <w:jc w:val="center"/>
              <w:rPr>
                <w:rFonts w:hAnsi="ＭＳ 明朝"/>
              </w:rPr>
            </w:pPr>
            <w:r w:rsidRPr="00791551">
              <w:rPr>
                <w:rFonts w:hAnsi="ＭＳ 明朝" w:hint="eastAsia"/>
              </w:rPr>
              <w:t>電　　話</w:t>
            </w:r>
          </w:p>
        </w:tc>
        <w:tc>
          <w:tcPr>
            <w:tcW w:w="5670" w:type="dxa"/>
            <w:vAlign w:val="center"/>
          </w:tcPr>
          <w:p w14:paraId="7E17E7B7" w14:textId="77777777" w:rsidR="00A94919" w:rsidRPr="00791551" w:rsidRDefault="00A94919" w:rsidP="00E473FC">
            <w:pPr>
              <w:adjustRightInd w:val="0"/>
              <w:rPr>
                <w:rFonts w:hAnsi="ＭＳ 明朝"/>
              </w:rPr>
            </w:pPr>
          </w:p>
        </w:tc>
      </w:tr>
      <w:tr w:rsidR="00791551" w:rsidRPr="00791551" w14:paraId="6BFFFEF9" w14:textId="77777777" w:rsidTr="00E473FC">
        <w:trPr>
          <w:cantSplit/>
          <w:trHeight w:val="535"/>
        </w:trPr>
        <w:tc>
          <w:tcPr>
            <w:tcW w:w="1212" w:type="dxa"/>
            <w:vMerge/>
            <w:vAlign w:val="center"/>
          </w:tcPr>
          <w:p w14:paraId="757BC55B" w14:textId="77777777" w:rsidR="00A94919" w:rsidRPr="00791551" w:rsidRDefault="00A94919" w:rsidP="00E473FC">
            <w:pPr>
              <w:adjustRightInd w:val="0"/>
              <w:jc w:val="center"/>
              <w:rPr>
                <w:rFonts w:hAnsi="ＭＳ 明朝"/>
              </w:rPr>
            </w:pPr>
          </w:p>
        </w:tc>
        <w:tc>
          <w:tcPr>
            <w:tcW w:w="2118" w:type="dxa"/>
            <w:vAlign w:val="center"/>
          </w:tcPr>
          <w:p w14:paraId="284F3277" w14:textId="77777777" w:rsidR="00A94919" w:rsidRPr="00791551" w:rsidRDefault="00A94919" w:rsidP="00E473FC">
            <w:pPr>
              <w:adjustRightInd w:val="0"/>
              <w:jc w:val="center"/>
              <w:rPr>
                <w:rFonts w:hAnsi="ＭＳ 明朝"/>
              </w:rPr>
            </w:pPr>
            <w:r w:rsidRPr="00791551">
              <w:rPr>
                <w:rFonts w:hAnsi="ＭＳ 明朝" w:hint="eastAsia"/>
              </w:rPr>
              <w:t>Ｅ－mail</w:t>
            </w:r>
          </w:p>
        </w:tc>
        <w:tc>
          <w:tcPr>
            <w:tcW w:w="5670" w:type="dxa"/>
            <w:vAlign w:val="center"/>
          </w:tcPr>
          <w:p w14:paraId="014FC332" w14:textId="77777777" w:rsidR="00A94919" w:rsidRPr="00791551" w:rsidRDefault="00A94919" w:rsidP="00E473FC">
            <w:pPr>
              <w:adjustRightInd w:val="0"/>
              <w:rPr>
                <w:rFonts w:hAnsi="ＭＳ 明朝"/>
              </w:rPr>
            </w:pPr>
          </w:p>
        </w:tc>
      </w:tr>
      <w:tr w:rsidR="00A94919" w:rsidRPr="00791551" w14:paraId="2062A89A" w14:textId="77777777" w:rsidTr="00E473FC">
        <w:trPr>
          <w:cantSplit/>
          <w:trHeight w:val="535"/>
        </w:trPr>
        <w:tc>
          <w:tcPr>
            <w:tcW w:w="3330" w:type="dxa"/>
            <w:gridSpan w:val="2"/>
            <w:vAlign w:val="center"/>
          </w:tcPr>
          <w:p w14:paraId="56E57DEF" w14:textId="700A4B1B" w:rsidR="00A94919" w:rsidRPr="00791551" w:rsidRDefault="00A94919" w:rsidP="00C85460">
            <w:pPr>
              <w:adjustRightInd w:val="0"/>
              <w:jc w:val="center"/>
              <w:rPr>
                <w:rFonts w:hAnsiTheme="minorEastAsia"/>
              </w:rPr>
            </w:pPr>
            <w:r w:rsidRPr="00791551">
              <w:rPr>
                <w:rFonts w:hAnsiTheme="minorEastAsia" w:hint="eastAsia"/>
              </w:rPr>
              <w:t>提出</w:t>
            </w:r>
            <w:r w:rsidR="00C85460" w:rsidRPr="00791551">
              <w:rPr>
                <w:rFonts w:hAnsi="ＭＳ 明朝" w:hint="eastAsia"/>
              </w:rPr>
              <w:t>意見及び提案</w:t>
            </w:r>
            <w:r w:rsidRPr="00791551">
              <w:rPr>
                <w:rFonts w:hAnsiTheme="minorEastAsia" w:hint="eastAsia"/>
              </w:rPr>
              <w:t>数</w:t>
            </w:r>
          </w:p>
        </w:tc>
        <w:tc>
          <w:tcPr>
            <w:tcW w:w="5670" w:type="dxa"/>
            <w:vAlign w:val="center"/>
          </w:tcPr>
          <w:p w14:paraId="3D1D195C" w14:textId="77777777" w:rsidR="00A94919" w:rsidRPr="00791551" w:rsidRDefault="00A94919" w:rsidP="00E473FC">
            <w:pPr>
              <w:adjustRightInd w:val="0"/>
              <w:rPr>
                <w:rFonts w:hAnsi="ＭＳ 明朝"/>
              </w:rPr>
            </w:pPr>
          </w:p>
        </w:tc>
      </w:tr>
    </w:tbl>
    <w:p w14:paraId="03EAEF0B" w14:textId="77777777" w:rsidR="00A94919" w:rsidRPr="00791551" w:rsidRDefault="00A94919" w:rsidP="00E473FC">
      <w:pPr>
        <w:rPr>
          <w:rFonts w:hAnsiTheme="minorEastAsia"/>
          <w:kern w:val="0"/>
          <w:sz w:val="22"/>
        </w:rPr>
      </w:pPr>
    </w:p>
    <w:tbl>
      <w:tblPr>
        <w:tblW w:w="91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09"/>
        <w:gridCol w:w="925"/>
        <w:gridCol w:w="505"/>
        <w:gridCol w:w="796"/>
        <w:gridCol w:w="851"/>
        <w:gridCol w:w="850"/>
        <w:gridCol w:w="982"/>
        <w:gridCol w:w="3586"/>
      </w:tblGrid>
      <w:tr w:rsidR="00791551" w:rsidRPr="00791551" w14:paraId="25E4CD09" w14:textId="77777777" w:rsidTr="00E473FC">
        <w:trPr>
          <w:trHeight w:val="495"/>
        </w:trPr>
        <w:tc>
          <w:tcPr>
            <w:tcW w:w="609" w:type="dxa"/>
            <w:vAlign w:val="center"/>
          </w:tcPr>
          <w:p w14:paraId="66E13D54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№</w:t>
            </w:r>
          </w:p>
        </w:tc>
        <w:tc>
          <w:tcPr>
            <w:tcW w:w="925" w:type="dxa"/>
            <w:vAlign w:val="center"/>
          </w:tcPr>
          <w:p w14:paraId="69FAB287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書類名</w:t>
            </w:r>
          </w:p>
        </w:tc>
        <w:tc>
          <w:tcPr>
            <w:tcW w:w="505" w:type="dxa"/>
            <w:vAlign w:val="center"/>
          </w:tcPr>
          <w:p w14:paraId="519FDE47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頁</w:t>
            </w:r>
          </w:p>
        </w:tc>
        <w:tc>
          <w:tcPr>
            <w:tcW w:w="796" w:type="dxa"/>
            <w:vAlign w:val="center"/>
          </w:tcPr>
          <w:p w14:paraId="7D1F1F95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大項目</w:t>
            </w:r>
          </w:p>
        </w:tc>
        <w:tc>
          <w:tcPr>
            <w:tcW w:w="851" w:type="dxa"/>
            <w:vAlign w:val="center"/>
          </w:tcPr>
          <w:p w14:paraId="2E0B9682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中項目</w:t>
            </w:r>
          </w:p>
        </w:tc>
        <w:tc>
          <w:tcPr>
            <w:tcW w:w="850" w:type="dxa"/>
            <w:vAlign w:val="center"/>
          </w:tcPr>
          <w:p w14:paraId="0D99CAFA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小項目</w:t>
            </w:r>
          </w:p>
        </w:tc>
        <w:tc>
          <w:tcPr>
            <w:tcW w:w="982" w:type="dxa"/>
            <w:vAlign w:val="center"/>
          </w:tcPr>
          <w:p w14:paraId="600C92D0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項目名</w:t>
            </w:r>
          </w:p>
        </w:tc>
        <w:tc>
          <w:tcPr>
            <w:tcW w:w="3586" w:type="dxa"/>
            <w:vAlign w:val="center"/>
          </w:tcPr>
          <w:p w14:paraId="5D692607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意見及び提案等の内容</w:t>
            </w:r>
          </w:p>
        </w:tc>
      </w:tr>
      <w:tr w:rsidR="00791551" w:rsidRPr="00791551" w14:paraId="47A134B8" w14:textId="77777777" w:rsidTr="00E473FC">
        <w:trPr>
          <w:trHeight w:val="495"/>
        </w:trPr>
        <w:tc>
          <w:tcPr>
            <w:tcW w:w="609" w:type="dxa"/>
            <w:vAlign w:val="center"/>
          </w:tcPr>
          <w:p w14:paraId="559A9AB9" w14:textId="77777777" w:rsidR="00A94919" w:rsidRPr="00791551" w:rsidRDefault="00A94919" w:rsidP="00E473FC">
            <w:pPr>
              <w:jc w:val="center"/>
              <w:rPr>
                <w:rFonts w:hAnsi="ＭＳ 明朝"/>
                <w:sz w:val="18"/>
              </w:rPr>
            </w:pPr>
            <w:r w:rsidRPr="00791551">
              <w:rPr>
                <w:rFonts w:hAnsi="ＭＳ 明朝" w:hint="eastAsia"/>
                <w:sz w:val="18"/>
              </w:rPr>
              <w:t>1</w:t>
            </w:r>
          </w:p>
        </w:tc>
        <w:tc>
          <w:tcPr>
            <w:tcW w:w="925" w:type="dxa"/>
            <w:vAlign w:val="center"/>
          </w:tcPr>
          <w:p w14:paraId="272E9DD9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505" w:type="dxa"/>
            <w:vAlign w:val="center"/>
          </w:tcPr>
          <w:p w14:paraId="426A6439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796" w:type="dxa"/>
            <w:vAlign w:val="center"/>
          </w:tcPr>
          <w:p w14:paraId="0693C91C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6E96E7F3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2E4D38A2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982" w:type="dxa"/>
            <w:vAlign w:val="center"/>
          </w:tcPr>
          <w:p w14:paraId="6382734B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3586" w:type="dxa"/>
            <w:vAlign w:val="center"/>
          </w:tcPr>
          <w:p w14:paraId="1E8DF949" w14:textId="77777777" w:rsidR="00A94919" w:rsidRPr="00791551" w:rsidRDefault="00A94919" w:rsidP="00E473FC">
            <w:pPr>
              <w:jc w:val="left"/>
              <w:rPr>
                <w:rFonts w:hAnsiTheme="minorEastAsia"/>
                <w:sz w:val="18"/>
              </w:rPr>
            </w:pPr>
          </w:p>
        </w:tc>
      </w:tr>
      <w:tr w:rsidR="00791551" w:rsidRPr="00791551" w14:paraId="3B817917" w14:textId="77777777" w:rsidTr="00E473FC">
        <w:trPr>
          <w:trHeight w:val="470"/>
        </w:trPr>
        <w:tc>
          <w:tcPr>
            <w:tcW w:w="609" w:type="dxa"/>
            <w:vAlign w:val="center"/>
          </w:tcPr>
          <w:p w14:paraId="0E705076" w14:textId="77777777" w:rsidR="00A94919" w:rsidRPr="00791551" w:rsidRDefault="00A94919" w:rsidP="00E473FC">
            <w:pPr>
              <w:jc w:val="center"/>
              <w:rPr>
                <w:rFonts w:hAnsi="ＭＳ 明朝"/>
                <w:sz w:val="18"/>
              </w:rPr>
            </w:pPr>
            <w:r w:rsidRPr="00791551">
              <w:rPr>
                <w:rFonts w:hAnsi="ＭＳ 明朝" w:hint="eastAsia"/>
                <w:sz w:val="18"/>
              </w:rPr>
              <w:t>2</w:t>
            </w:r>
          </w:p>
        </w:tc>
        <w:tc>
          <w:tcPr>
            <w:tcW w:w="925" w:type="dxa"/>
            <w:vAlign w:val="center"/>
          </w:tcPr>
          <w:p w14:paraId="05CB7BA3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505" w:type="dxa"/>
            <w:vAlign w:val="center"/>
          </w:tcPr>
          <w:p w14:paraId="6A52DB9A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796" w:type="dxa"/>
            <w:vAlign w:val="center"/>
          </w:tcPr>
          <w:p w14:paraId="07BF966A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5BFA1076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2356624D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982" w:type="dxa"/>
            <w:vAlign w:val="center"/>
          </w:tcPr>
          <w:p w14:paraId="4405D8DF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3586" w:type="dxa"/>
            <w:vAlign w:val="center"/>
          </w:tcPr>
          <w:p w14:paraId="2F5DC5FE" w14:textId="77777777" w:rsidR="00A94919" w:rsidRPr="00791551" w:rsidRDefault="00A94919" w:rsidP="00E473FC">
            <w:pPr>
              <w:jc w:val="left"/>
              <w:rPr>
                <w:rFonts w:hAnsiTheme="minorEastAsia"/>
                <w:sz w:val="18"/>
              </w:rPr>
            </w:pPr>
          </w:p>
        </w:tc>
      </w:tr>
      <w:tr w:rsidR="00791551" w:rsidRPr="00791551" w14:paraId="28D0DC38" w14:textId="77777777" w:rsidTr="00E473FC">
        <w:trPr>
          <w:trHeight w:val="487"/>
        </w:trPr>
        <w:tc>
          <w:tcPr>
            <w:tcW w:w="609" w:type="dxa"/>
            <w:vAlign w:val="center"/>
          </w:tcPr>
          <w:p w14:paraId="710F3CB2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…</w:t>
            </w:r>
          </w:p>
        </w:tc>
        <w:tc>
          <w:tcPr>
            <w:tcW w:w="925" w:type="dxa"/>
            <w:vAlign w:val="center"/>
          </w:tcPr>
          <w:p w14:paraId="70987498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505" w:type="dxa"/>
            <w:vAlign w:val="center"/>
          </w:tcPr>
          <w:p w14:paraId="23BDD5D8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796" w:type="dxa"/>
            <w:vAlign w:val="center"/>
          </w:tcPr>
          <w:p w14:paraId="44C1853A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4F20E008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3B3F6434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982" w:type="dxa"/>
            <w:vAlign w:val="center"/>
          </w:tcPr>
          <w:p w14:paraId="09F3FBCE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3586" w:type="dxa"/>
            <w:vAlign w:val="center"/>
          </w:tcPr>
          <w:p w14:paraId="700FCA4D" w14:textId="77777777" w:rsidR="00A94919" w:rsidRPr="00791551" w:rsidRDefault="00A94919" w:rsidP="00E473FC">
            <w:pPr>
              <w:jc w:val="left"/>
              <w:rPr>
                <w:rFonts w:hAnsiTheme="minorEastAsia"/>
                <w:sz w:val="18"/>
              </w:rPr>
            </w:pPr>
          </w:p>
        </w:tc>
      </w:tr>
      <w:tr w:rsidR="00791551" w:rsidRPr="00791551" w14:paraId="0E73CC33" w14:textId="77777777" w:rsidTr="00E473FC">
        <w:trPr>
          <w:trHeight w:val="490"/>
        </w:trPr>
        <w:tc>
          <w:tcPr>
            <w:tcW w:w="609" w:type="dxa"/>
            <w:vAlign w:val="center"/>
          </w:tcPr>
          <w:p w14:paraId="6F9D07B7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925" w:type="dxa"/>
            <w:vAlign w:val="center"/>
          </w:tcPr>
          <w:p w14:paraId="763DDA3C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505" w:type="dxa"/>
            <w:vAlign w:val="center"/>
          </w:tcPr>
          <w:p w14:paraId="3DEA1939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796" w:type="dxa"/>
            <w:vAlign w:val="center"/>
          </w:tcPr>
          <w:p w14:paraId="58D66910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34895DFC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14E757DA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982" w:type="dxa"/>
            <w:vAlign w:val="center"/>
          </w:tcPr>
          <w:p w14:paraId="0A220EBB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3586" w:type="dxa"/>
            <w:vAlign w:val="center"/>
          </w:tcPr>
          <w:p w14:paraId="579BC8D1" w14:textId="77777777" w:rsidR="00A94919" w:rsidRPr="00791551" w:rsidRDefault="00A94919" w:rsidP="00E473FC">
            <w:pPr>
              <w:jc w:val="left"/>
              <w:rPr>
                <w:rFonts w:hAnsiTheme="minorEastAsia"/>
                <w:sz w:val="18"/>
              </w:rPr>
            </w:pPr>
          </w:p>
        </w:tc>
      </w:tr>
      <w:tr w:rsidR="00791551" w:rsidRPr="00791551" w14:paraId="6D1D6F83" w14:textId="77777777" w:rsidTr="00E473FC">
        <w:trPr>
          <w:trHeight w:val="479"/>
        </w:trPr>
        <w:tc>
          <w:tcPr>
            <w:tcW w:w="609" w:type="dxa"/>
            <w:vAlign w:val="center"/>
          </w:tcPr>
          <w:p w14:paraId="0B6D84F1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(例)</w:t>
            </w:r>
          </w:p>
        </w:tc>
        <w:tc>
          <w:tcPr>
            <w:tcW w:w="925" w:type="dxa"/>
            <w:vAlign w:val="center"/>
          </w:tcPr>
          <w:p w14:paraId="0391BED0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実施方針</w:t>
            </w:r>
          </w:p>
        </w:tc>
        <w:tc>
          <w:tcPr>
            <w:tcW w:w="505" w:type="dxa"/>
            <w:vAlign w:val="center"/>
          </w:tcPr>
          <w:p w14:paraId="0951D9F4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１</w:t>
            </w:r>
          </w:p>
        </w:tc>
        <w:tc>
          <w:tcPr>
            <w:tcW w:w="796" w:type="dxa"/>
            <w:vAlign w:val="center"/>
          </w:tcPr>
          <w:p w14:paraId="24231572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第１</w:t>
            </w:r>
          </w:p>
        </w:tc>
        <w:tc>
          <w:tcPr>
            <w:tcW w:w="851" w:type="dxa"/>
            <w:vAlign w:val="center"/>
          </w:tcPr>
          <w:p w14:paraId="70FA8BE8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１</w:t>
            </w:r>
          </w:p>
        </w:tc>
        <w:tc>
          <w:tcPr>
            <w:tcW w:w="850" w:type="dxa"/>
            <w:vAlign w:val="center"/>
          </w:tcPr>
          <w:p w14:paraId="56D626C9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（１）</w:t>
            </w:r>
          </w:p>
        </w:tc>
        <w:tc>
          <w:tcPr>
            <w:tcW w:w="982" w:type="dxa"/>
            <w:vAlign w:val="center"/>
          </w:tcPr>
          <w:p w14:paraId="709ACF3F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事業名称</w:t>
            </w:r>
          </w:p>
        </w:tc>
        <w:tc>
          <w:tcPr>
            <w:tcW w:w="3586" w:type="dxa"/>
            <w:vAlign w:val="center"/>
          </w:tcPr>
          <w:p w14:paraId="7E0DA91B" w14:textId="77777777" w:rsidR="00A94919" w:rsidRPr="00791551" w:rsidRDefault="00A94919" w:rsidP="00E473FC">
            <w:pPr>
              <w:jc w:val="left"/>
              <w:rPr>
                <w:rFonts w:hAnsiTheme="minorEastAsia"/>
                <w:sz w:val="18"/>
              </w:rPr>
            </w:pPr>
          </w:p>
        </w:tc>
      </w:tr>
    </w:tbl>
    <w:p w14:paraId="49C15061" w14:textId="33F6CDBD" w:rsidR="00A94919" w:rsidRPr="00791551" w:rsidRDefault="00A94919" w:rsidP="00E75ADD">
      <w:pPr>
        <w:rPr>
          <w:rFonts w:hAnsiTheme="minorEastAsia"/>
          <w:szCs w:val="24"/>
        </w:rPr>
      </w:pPr>
      <w:r w:rsidRPr="00791551">
        <w:rPr>
          <w:rFonts w:hAnsi="ＭＳ 明朝" w:hint="eastAsia"/>
        </w:rPr>
        <w:t>※枠の数が足りない場合には、適宜追加してください。複数ページにわたっても結構です。</w:t>
      </w:r>
    </w:p>
    <w:sectPr w:rsidR="00A94919" w:rsidRPr="00791551" w:rsidSect="00E659AB">
      <w:footerReference w:type="default" r:id="rId8"/>
      <w:pgSz w:w="11906" w:h="16838" w:code="9"/>
      <w:pgMar w:top="1418" w:right="1304" w:bottom="1134" w:left="1304" w:header="567" w:footer="567" w:gutter="0"/>
      <w:cols w:space="425"/>
      <w:docGrid w:type="linesAndChars" w:linePitch="357" w:charSpace="-38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C0449" w14:textId="77777777" w:rsidR="00D51430" w:rsidRDefault="00D51430">
      <w:r>
        <w:separator/>
      </w:r>
    </w:p>
  </w:endnote>
  <w:endnote w:type="continuationSeparator" w:id="0">
    <w:p w14:paraId="5F3934C0" w14:textId="77777777" w:rsidR="00D51430" w:rsidRDefault="00D5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9218590"/>
      <w:docPartObj>
        <w:docPartGallery w:val="Page Numbers (Bottom of Page)"/>
        <w:docPartUnique/>
      </w:docPartObj>
    </w:sdtPr>
    <w:sdtContent>
      <w:p w14:paraId="2F26F12D" w14:textId="11DE5D53" w:rsidR="00E473FC" w:rsidRDefault="00E473F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460" w:rsidRPr="00C85460">
          <w:rPr>
            <w:noProof/>
            <w:lang w:val="ja-JP"/>
          </w:rPr>
          <w:t>30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0EE72" w14:textId="77777777" w:rsidR="00D51430" w:rsidRDefault="00D51430">
      <w:r>
        <w:separator/>
      </w:r>
    </w:p>
  </w:footnote>
  <w:footnote w:type="continuationSeparator" w:id="0">
    <w:p w14:paraId="47F0E503" w14:textId="77777777" w:rsidR="00D51430" w:rsidRDefault="00D51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4F62"/>
    <w:multiLevelType w:val="hybridMultilevel"/>
    <w:tmpl w:val="481238BC"/>
    <w:lvl w:ilvl="0" w:tplc="21FE62BA">
      <w:start w:val="1"/>
      <w:numFmt w:val="aiueoFullWidth"/>
      <w:lvlText w:val="%1　"/>
      <w:lvlJc w:val="left"/>
      <w:pPr>
        <w:ind w:left="127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1" w15:restartNumberingAfterBreak="0">
    <w:nsid w:val="013A39CF"/>
    <w:multiLevelType w:val="hybridMultilevel"/>
    <w:tmpl w:val="AF889A9E"/>
    <w:lvl w:ilvl="0" w:tplc="21FE62BA">
      <w:start w:val="1"/>
      <w:numFmt w:val="aiueoFullWidth"/>
      <w:lvlText w:val="%1　"/>
      <w:lvlJc w:val="left"/>
      <w:pPr>
        <w:ind w:left="420" w:hanging="420"/>
      </w:pPr>
      <w:rPr>
        <w:rFonts w:hint="eastAsia"/>
      </w:rPr>
    </w:lvl>
    <w:lvl w:ilvl="1" w:tplc="2CC83D4A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F96F72"/>
    <w:multiLevelType w:val="hybridMultilevel"/>
    <w:tmpl w:val="640EFFC8"/>
    <w:lvl w:ilvl="0" w:tplc="F4A64DC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CE7852"/>
    <w:multiLevelType w:val="multilevel"/>
    <w:tmpl w:val="0B7863DE"/>
    <w:lvl w:ilvl="0">
      <w:start w:val="1"/>
      <w:numFmt w:val="decimal"/>
      <w:pStyle w:val="3"/>
      <w:lvlText w:val="(%1)"/>
      <w:lvlJc w:val="left"/>
      <w:pPr>
        <w:ind w:left="704" w:hanging="420"/>
      </w:pPr>
      <w:rPr>
        <w:rFonts w:eastAsia="ＭＳ 明朝" w:cs="ＭＳ ゴシック" w:hint="eastAsia"/>
        <w:b w:val="0"/>
        <w:i w:val="0"/>
        <w:w w:val="100"/>
        <w:sz w:val="24"/>
        <w:szCs w:val="24"/>
      </w:rPr>
    </w:lvl>
    <w:lvl w:ilvl="1">
      <w:start w:val="1"/>
      <w:numFmt w:val="aiueoFullWidth"/>
      <w:lvlText w:val="(%2)"/>
      <w:lvlJc w:val="left"/>
      <w:pPr>
        <w:ind w:left="1039" w:hanging="420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567" w:hanging="397"/>
      </w:pPr>
      <w:rPr>
        <w:rFonts w:ascii="ＭＳ 明朝" w:eastAsia="ＭＳ 明朝" w:hint="eastAsia"/>
      </w:rPr>
    </w:lvl>
    <w:lvl w:ilvl="3">
      <w:start w:val="1"/>
      <w:numFmt w:val="decimal"/>
      <w:lvlText w:val="%4."/>
      <w:lvlJc w:val="left"/>
      <w:pPr>
        <w:ind w:left="1879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99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19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39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59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79" w:hanging="420"/>
      </w:pPr>
      <w:rPr>
        <w:rFonts w:hint="eastAsia"/>
      </w:rPr>
    </w:lvl>
  </w:abstractNum>
  <w:abstractNum w:abstractNumId="4" w15:restartNumberingAfterBreak="0">
    <w:nsid w:val="0D220473"/>
    <w:multiLevelType w:val="hybridMultilevel"/>
    <w:tmpl w:val="E0B88D86"/>
    <w:lvl w:ilvl="0" w:tplc="E3FE38EA">
      <w:start w:val="1"/>
      <w:numFmt w:val="decimalFullWidth"/>
      <w:pStyle w:val="2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C445A0"/>
    <w:multiLevelType w:val="multilevel"/>
    <w:tmpl w:val="5E2E7A76"/>
    <w:lvl w:ilvl="0">
      <w:start w:val="1"/>
      <w:numFmt w:val="decimalFullWidth"/>
      <w:lvlText w:val="第%1"/>
      <w:lvlJc w:val="left"/>
      <w:pPr>
        <w:ind w:left="1247" w:hanging="1247"/>
      </w:pPr>
      <w:rPr>
        <w:rFonts w:ascii="ＭＳ 明朝" w:eastAsia="ＭＳ 明朝" w:hAnsi="ＭＳ 明朝" w:cs="Arial" w:hint="eastAsia"/>
        <w:b w:val="0"/>
        <w:bCs w:val="0"/>
        <w:i w:val="0"/>
        <w:w w:val="100"/>
        <w:sz w:val="24"/>
        <w:szCs w:val="28"/>
        <w:lang w:val="en-US"/>
      </w:rPr>
    </w:lvl>
    <w:lvl w:ilvl="1">
      <w:start w:val="1"/>
      <w:numFmt w:val="decimalFullWidth"/>
      <w:lvlText w:val="%1―%2"/>
      <w:lvlJc w:val="left"/>
      <w:pPr>
        <w:ind w:left="851" w:hanging="851"/>
      </w:pPr>
      <w:rPr>
        <w:rFonts w:ascii="ＭＳ ゴシック" w:eastAsia="ＭＳ ゴシック" w:hint="eastAsia"/>
        <w:b w:val="0"/>
        <w:i w:val="0"/>
        <w:sz w:val="28"/>
        <w:szCs w:val="22"/>
      </w:rPr>
    </w:lvl>
    <w:lvl w:ilvl="2">
      <w:start w:val="1"/>
      <w:numFmt w:val="decimalFullWidth"/>
      <w:lvlText w:val="（%3）"/>
      <w:lvlJc w:val="left"/>
      <w:pPr>
        <w:ind w:left="1260" w:hanging="63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EnclosedCircle"/>
      <w:lvlText w:val="%4"/>
      <w:lvlJc w:val="left"/>
      <w:pPr>
        <w:ind w:left="1680" w:hanging="546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lvlText w:val="%5"/>
      <w:lvlJc w:val="left"/>
      <w:pPr>
        <w:ind w:left="2100" w:hanging="420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lowerLetter"/>
      <w:pStyle w:val="6"/>
      <w:lvlText w:val="%6"/>
      <w:lvlJc w:val="left"/>
      <w:pPr>
        <w:ind w:left="1588" w:hanging="397"/>
      </w:pPr>
      <w:rPr>
        <w:rFonts w:ascii="ＭＳ 明朝" w:eastAsia="ＭＳ 明朝" w:hint="eastAsia"/>
        <w:b w:val="0"/>
        <w:i w:val="0"/>
        <w:sz w:val="24"/>
        <w:szCs w:val="24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101B122C"/>
    <w:multiLevelType w:val="multilevel"/>
    <w:tmpl w:val="C85023B4"/>
    <w:lvl w:ilvl="0">
      <w:start w:val="1"/>
      <w:numFmt w:val="decimalFullWidth"/>
      <w:lvlText w:val="第%1章"/>
      <w:lvlJc w:val="left"/>
      <w:pPr>
        <w:tabs>
          <w:tab w:val="num" w:pos="1080"/>
        </w:tabs>
        <w:ind w:left="425" w:hanging="425"/>
      </w:pPr>
      <w:rPr>
        <w:rFonts w:ascii="ＭＳ ゴシック" w:eastAsia="ＭＳ ゴシック" w:hAnsi="ＭＳ ゴシック" w:hint="eastAsia"/>
        <w:b w:val="0"/>
        <w:i w:val="0"/>
        <w:color w:val="auto"/>
        <w:sz w:val="32"/>
        <w:szCs w:val="32"/>
      </w:rPr>
    </w:lvl>
    <w:lvl w:ilvl="1">
      <w:start w:val="1"/>
      <w:numFmt w:val="decimalFullWidth"/>
      <w:lvlText w:val="%1－%2"/>
      <w:lvlJc w:val="left"/>
      <w:pPr>
        <w:tabs>
          <w:tab w:val="num" w:pos="624"/>
        </w:tabs>
        <w:ind w:left="624" w:hanging="624"/>
      </w:pPr>
      <w:rPr>
        <w:rFonts w:ascii="ＭＳ ゴシック" w:eastAsia="ＭＳ ゴシック" w:hint="eastAsia"/>
        <w:b w:val="0"/>
        <w:i w:val="0"/>
        <w:sz w:val="28"/>
        <w:szCs w:val="24"/>
      </w:rPr>
    </w:lvl>
    <w:lvl w:ilvl="2">
      <w:start w:val="1"/>
      <w:numFmt w:val="decimalFullWidth"/>
      <w:lvlText w:val="（%3）"/>
      <w:lvlJc w:val="left"/>
      <w:pPr>
        <w:tabs>
          <w:tab w:val="num" w:pos="851"/>
        </w:tabs>
        <w:ind w:left="454" w:hanging="454"/>
      </w:pPr>
      <w:rPr>
        <w:rFonts w:ascii="ＭＳ ゴシック" w:eastAsia="ＭＳ ゴシック" w:hint="eastAsia"/>
        <w:b w:val="0"/>
        <w:i w:val="0"/>
        <w:sz w:val="24"/>
        <w:szCs w:val="22"/>
      </w:rPr>
    </w:lvl>
    <w:lvl w:ilvl="3">
      <w:start w:val="1"/>
      <w:numFmt w:val="decimalEnclosedCircle"/>
      <w:lvlText w:val="%4"/>
      <w:lvlJc w:val="left"/>
      <w:pPr>
        <w:tabs>
          <w:tab w:val="num" w:pos="1758"/>
        </w:tabs>
        <w:ind w:left="1248" w:hanging="397"/>
      </w:pPr>
      <w:rPr>
        <w:rFonts w:ascii="ＭＳ ゴシック" w:eastAsia="ＭＳ ゴシック" w:hint="eastAsia"/>
        <w:b w:val="0"/>
        <w:i w:val="0"/>
        <w:sz w:val="22"/>
      </w:rPr>
    </w:lvl>
    <w:lvl w:ilvl="4">
      <w:start w:val="1"/>
      <w:numFmt w:val="none"/>
      <w:suff w:val="nothing"/>
      <w:lvlText w:val=""/>
      <w:lvlJc w:val="left"/>
      <w:pPr>
        <w:ind w:left="2126" w:hanging="1162"/>
      </w:pPr>
      <w:rPr>
        <w:rFonts w:eastAsia="ＭＳ ゴシック" w:hint="eastAsia"/>
        <w:b w:val="0"/>
        <w:i w:val="0"/>
        <w:sz w:val="21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7" w15:restartNumberingAfterBreak="0">
    <w:nsid w:val="1768299D"/>
    <w:multiLevelType w:val="hybridMultilevel"/>
    <w:tmpl w:val="6D14370C"/>
    <w:lvl w:ilvl="0" w:tplc="21FE62BA">
      <w:start w:val="1"/>
      <w:numFmt w:val="aiueoFullWidth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887F10"/>
    <w:multiLevelType w:val="hybridMultilevel"/>
    <w:tmpl w:val="DB284736"/>
    <w:lvl w:ilvl="0" w:tplc="3886EC9C">
      <w:start w:val="1"/>
      <w:numFmt w:val="lowerLetter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E768C8"/>
    <w:multiLevelType w:val="hybridMultilevel"/>
    <w:tmpl w:val="470E321C"/>
    <w:lvl w:ilvl="0" w:tplc="D8D27080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C419C8"/>
    <w:multiLevelType w:val="hybridMultilevel"/>
    <w:tmpl w:val="75FCBD6A"/>
    <w:lvl w:ilvl="0" w:tplc="F76209DA">
      <w:start w:val="1"/>
      <w:numFmt w:val="aiueo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307DCE"/>
    <w:multiLevelType w:val="hybridMultilevel"/>
    <w:tmpl w:val="E682AC6E"/>
    <w:lvl w:ilvl="0" w:tplc="026420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E34169"/>
    <w:multiLevelType w:val="hybridMultilevel"/>
    <w:tmpl w:val="0E0AFCC2"/>
    <w:lvl w:ilvl="0" w:tplc="3886EC9C">
      <w:start w:val="1"/>
      <w:numFmt w:val="lowerLetter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B420627"/>
    <w:multiLevelType w:val="hybridMultilevel"/>
    <w:tmpl w:val="407E9686"/>
    <w:lvl w:ilvl="0" w:tplc="21FE62BA">
      <w:start w:val="1"/>
      <w:numFmt w:val="aiueoFullWidth"/>
      <w:lvlText w:val="%1　"/>
      <w:lvlJc w:val="left"/>
      <w:pPr>
        <w:ind w:left="420" w:hanging="420"/>
      </w:pPr>
      <w:rPr>
        <w:rFonts w:hint="eastAsia"/>
      </w:rPr>
    </w:lvl>
    <w:lvl w:ilvl="1" w:tplc="21FE62BA">
      <w:start w:val="1"/>
      <w:numFmt w:val="aiueoFullWidth"/>
      <w:lvlText w:val="%2　"/>
      <w:lvlJc w:val="left"/>
      <w:pPr>
        <w:ind w:left="840" w:hanging="420"/>
      </w:pPr>
      <w:rPr>
        <w:rFonts w:hint="eastAsia"/>
      </w:rPr>
    </w:lvl>
    <w:lvl w:ilvl="2" w:tplc="28B4D050">
      <w:start w:val="6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  <w:sz w:val="21"/>
        <w:szCs w:val="21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FDD4B28"/>
    <w:multiLevelType w:val="hybridMultilevel"/>
    <w:tmpl w:val="E1CA9128"/>
    <w:lvl w:ilvl="0" w:tplc="4C6658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18959EC"/>
    <w:multiLevelType w:val="hybridMultilevel"/>
    <w:tmpl w:val="2996A678"/>
    <w:lvl w:ilvl="0" w:tplc="3886EC9C">
      <w:start w:val="1"/>
      <w:numFmt w:val="lowerLetter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3C3948"/>
    <w:multiLevelType w:val="hybridMultilevel"/>
    <w:tmpl w:val="470E321C"/>
    <w:lvl w:ilvl="0" w:tplc="D8D27080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1F249DF"/>
    <w:multiLevelType w:val="hybridMultilevel"/>
    <w:tmpl w:val="E2684D86"/>
    <w:lvl w:ilvl="0" w:tplc="3886EC9C">
      <w:start w:val="1"/>
      <w:numFmt w:val="lowerLetter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87C2A02"/>
    <w:multiLevelType w:val="multilevel"/>
    <w:tmpl w:val="FB7C7AB8"/>
    <w:lvl w:ilvl="0">
      <w:start w:val="1"/>
      <w:numFmt w:val="aiueo"/>
      <w:pStyle w:val="5"/>
      <w:lvlText w:val="(%1)"/>
      <w:lvlJc w:val="left"/>
      <w:pPr>
        <w:ind w:left="907" w:hanging="453"/>
      </w:pPr>
      <w:rPr>
        <w:rFonts w:asciiTheme="minorEastAsia" w:eastAsia="ＭＳ 明朝" w:hAnsiTheme="minorEastAsia"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9" w15:restartNumberingAfterBreak="0">
    <w:nsid w:val="710F102A"/>
    <w:multiLevelType w:val="hybridMultilevel"/>
    <w:tmpl w:val="8B70A994"/>
    <w:lvl w:ilvl="0" w:tplc="2BD29E8E">
      <w:start w:val="1"/>
      <w:numFmt w:val="aiueo"/>
      <w:pStyle w:val="a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A1F3B2B"/>
    <w:multiLevelType w:val="multilevel"/>
    <w:tmpl w:val="A104BC72"/>
    <w:lvl w:ilvl="0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aiueoFullWidth"/>
      <w:pStyle w:val="4"/>
      <w:lvlText w:val="%4"/>
      <w:lvlJc w:val="left"/>
      <w:pPr>
        <w:ind w:left="851" w:hanging="397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 w16cid:durableId="1882472225">
    <w:abstractNumId w:val="6"/>
  </w:num>
  <w:num w:numId="2" w16cid:durableId="2137597661">
    <w:abstractNumId w:val="5"/>
  </w:num>
  <w:num w:numId="3" w16cid:durableId="1503855471">
    <w:abstractNumId w:val="16"/>
  </w:num>
  <w:num w:numId="4" w16cid:durableId="1948267475">
    <w:abstractNumId w:val="4"/>
  </w:num>
  <w:num w:numId="5" w16cid:durableId="1154223146">
    <w:abstractNumId w:val="4"/>
    <w:lvlOverride w:ilvl="0">
      <w:startOverride w:val="1"/>
    </w:lvlOverride>
  </w:num>
  <w:num w:numId="6" w16cid:durableId="865679422">
    <w:abstractNumId w:val="9"/>
  </w:num>
  <w:num w:numId="7" w16cid:durableId="1215314145">
    <w:abstractNumId w:val="4"/>
    <w:lvlOverride w:ilvl="0">
      <w:startOverride w:val="1"/>
    </w:lvlOverride>
  </w:num>
  <w:num w:numId="8" w16cid:durableId="811823131">
    <w:abstractNumId w:val="4"/>
    <w:lvlOverride w:ilvl="0">
      <w:startOverride w:val="1"/>
    </w:lvlOverride>
  </w:num>
  <w:num w:numId="9" w16cid:durableId="1583493420">
    <w:abstractNumId w:val="4"/>
    <w:lvlOverride w:ilvl="0">
      <w:startOverride w:val="1"/>
    </w:lvlOverride>
  </w:num>
  <w:num w:numId="10" w16cid:durableId="784664784">
    <w:abstractNumId w:val="4"/>
    <w:lvlOverride w:ilvl="0">
      <w:startOverride w:val="1"/>
    </w:lvlOverride>
  </w:num>
  <w:num w:numId="11" w16cid:durableId="15273281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43232151">
    <w:abstractNumId w:val="4"/>
    <w:lvlOverride w:ilvl="0">
      <w:startOverride w:val="1"/>
    </w:lvlOverride>
  </w:num>
  <w:num w:numId="13" w16cid:durableId="3991809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949246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9564164">
    <w:abstractNumId w:val="19"/>
  </w:num>
  <w:num w:numId="16" w16cid:durableId="909852145">
    <w:abstractNumId w:val="19"/>
    <w:lvlOverride w:ilvl="0">
      <w:startOverride w:val="1"/>
    </w:lvlOverride>
  </w:num>
  <w:num w:numId="17" w16cid:durableId="410196071">
    <w:abstractNumId w:val="13"/>
  </w:num>
  <w:num w:numId="18" w16cid:durableId="1733847185">
    <w:abstractNumId w:val="20"/>
  </w:num>
  <w:num w:numId="19" w16cid:durableId="8876505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8990585">
    <w:abstractNumId w:val="3"/>
    <w:lvlOverride w:ilvl="0">
      <w:lvl w:ilvl="0">
        <w:start w:val="1"/>
        <w:numFmt w:val="decimal"/>
        <w:pStyle w:val="3"/>
        <w:lvlText w:val="(%1)"/>
        <w:lvlJc w:val="left"/>
        <w:pPr>
          <w:ind w:left="704" w:hanging="477"/>
        </w:pPr>
        <w:rPr>
          <w:rFonts w:eastAsia="ＭＳ 明朝" w:cs="ＭＳ ゴシック" w:hint="eastAsia"/>
          <w:b w:val="0"/>
          <w:i w:val="0"/>
          <w:w w:val="100"/>
          <w:sz w:val="24"/>
          <w:szCs w:val="24"/>
        </w:rPr>
      </w:lvl>
    </w:lvlOverride>
    <w:lvlOverride w:ilvl="1">
      <w:lvl w:ilvl="1">
        <w:start w:val="1"/>
        <w:numFmt w:val="aiueoFullWidth"/>
        <w:lvlText w:val="(%2)"/>
        <w:lvlJc w:val="left"/>
        <w:pPr>
          <w:ind w:left="1039" w:hanging="420"/>
        </w:pPr>
        <w:rPr>
          <w:rFonts w:hint="eastAsia"/>
        </w:rPr>
      </w:lvl>
    </w:lvlOverride>
    <w:lvlOverride w:ilvl="2">
      <w:lvl w:ilvl="2">
        <w:start w:val="1"/>
        <w:numFmt w:val="decimal"/>
        <w:lvlText w:val="(%3)"/>
        <w:lvlJc w:val="left"/>
        <w:pPr>
          <w:ind w:left="567" w:hanging="510"/>
        </w:pPr>
        <w:rPr>
          <w:rFonts w:ascii="ＭＳ 明朝" w:eastAsia="ＭＳ 明朝"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79" w:hanging="420"/>
        </w:pPr>
        <w:rPr>
          <w:rFonts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ind w:left="2299" w:hanging="420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2719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139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559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979" w:hanging="420"/>
        </w:pPr>
        <w:rPr>
          <w:rFonts w:hint="eastAsia"/>
        </w:rPr>
      </w:lvl>
    </w:lvlOverride>
  </w:num>
  <w:num w:numId="21" w16cid:durableId="936594197">
    <w:abstractNumId w:val="3"/>
    <w:lvlOverride w:ilvl="0">
      <w:startOverride w:val="1"/>
      <w:lvl w:ilvl="0">
        <w:start w:val="1"/>
        <w:numFmt w:val="decimal"/>
        <w:pStyle w:val="3"/>
        <w:lvlText w:val="(%1)"/>
        <w:lvlJc w:val="left"/>
        <w:pPr>
          <w:ind w:left="704" w:hanging="477"/>
        </w:pPr>
        <w:rPr>
          <w:rFonts w:eastAsia="ＭＳ 明朝" w:cs="ＭＳ ゴシック" w:hint="eastAsia"/>
          <w:b w:val="0"/>
          <w:i w:val="0"/>
          <w:w w:val="100"/>
          <w:sz w:val="24"/>
          <w:szCs w:val="24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039" w:hanging="420"/>
        </w:pPr>
        <w:rPr>
          <w:rFonts w:hint="eastAsia"/>
        </w:rPr>
      </w:lvl>
    </w:lvlOverride>
    <w:lvlOverride w:ilvl="2">
      <w:startOverride w:val="1"/>
      <w:lvl w:ilvl="2">
        <w:start w:val="1"/>
        <w:numFmt w:val="decimal"/>
        <w:lvlText w:val="(%3)"/>
        <w:lvlJc w:val="left"/>
        <w:pPr>
          <w:ind w:left="567" w:hanging="510"/>
        </w:pPr>
        <w:rPr>
          <w:rFonts w:ascii="ＭＳ 明朝" w:eastAsia="ＭＳ 明朝" w:hint="eastAsia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879" w:hanging="420"/>
        </w:pPr>
        <w:rPr>
          <w:rFonts w:hint="eastAsia"/>
        </w:r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299" w:hanging="420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719" w:hanging="420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139" w:hanging="420"/>
        </w:pPr>
        <w:rPr>
          <w:rFonts w:hint="eastAsia"/>
        </w:r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559" w:hanging="420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3979" w:hanging="420"/>
        </w:pPr>
        <w:rPr>
          <w:rFonts w:hint="eastAsia"/>
        </w:rPr>
      </w:lvl>
    </w:lvlOverride>
  </w:num>
  <w:num w:numId="22" w16cid:durableId="201025720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88233709">
    <w:abstractNumId w:val="2"/>
  </w:num>
  <w:num w:numId="24" w16cid:durableId="524294540">
    <w:abstractNumId w:val="17"/>
  </w:num>
  <w:num w:numId="25" w16cid:durableId="12150026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73822347">
    <w:abstractNumId w:val="3"/>
    <w:lvlOverride w:ilvl="0">
      <w:startOverride w:val="1"/>
      <w:lvl w:ilvl="0">
        <w:start w:val="1"/>
        <w:numFmt w:val="decimal"/>
        <w:pStyle w:val="3"/>
        <w:lvlText w:val="(%1)"/>
        <w:lvlJc w:val="left"/>
        <w:pPr>
          <w:ind w:left="704" w:hanging="477"/>
        </w:pPr>
        <w:rPr>
          <w:rFonts w:eastAsia="ＭＳ 明朝" w:cs="ＭＳ ゴシック" w:hint="eastAsia"/>
          <w:b w:val="0"/>
          <w:i w:val="0"/>
          <w:w w:val="100"/>
          <w:sz w:val="24"/>
          <w:szCs w:val="24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039" w:hanging="420"/>
        </w:pPr>
        <w:rPr>
          <w:rFonts w:hint="eastAsia"/>
        </w:rPr>
      </w:lvl>
    </w:lvlOverride>
    <w:lvlOverride w:ilvl="2">
      <w:startOverride w:val="1"/>
      <w:lvl w:ilvl="2">
        <w:start w:val="1"/>
        <w:numFmt w:val="decimal"/>
        <w:lvlText w:val="(%3)"/>
        <w:lvlJc w:val="left"/>
        <w:pPr>
          <w:ind w:left="567" w:hanging="510"/>
        </w:pPr>
        <w:rPr>
          <w:rFonts w:ascii="ＭＳ 明朝" w:eastAsia="ＭＳ 明朝" w:hint="eastAsia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879" w:hanging="420"/>
        </w:pPr>
        <w:rPr>
          <w:rFonts w:hint="eastAsia"/>
        </w:r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299" w:hanging="420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719" w:hanging="420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139" w:hanging="420"/>
        </w:pPr>
        <w:rPr>
          <w:rFonts w:hint="eastAsia"/>
        </w:r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559" w:hanging="420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3979" w:hanging="420"/>
        </w:pPr>
        <w:rPr>
          <w:rFonts w:hint="eastAsia"/>
        </w:rPr>
      </w:lvl>
    </w:lvlOverride>
  </w:num>
  <w:num w:numId="27" w16cid:durableId="1174957418">
    <w:abstractNumId w:val="18"/>
    <w:lvlOverride w:ilvl="0">
      <w:lvl w:ilvl="0">
        <w:start w:val="1"/>
        <w:numFmt w:val="aiueo"/>
        <w:pStyle w:val="5"/>
        <w:lvlText w:val="(%1)"/>
        <w:lvlJc w:val="left"/>
        <w:pPr>
          <w:ind w:left="1134" w:hanging="454"/>
        </w:pPr>
        <w:rPr>
          <w:rFonts w:asciiTheme="minorEastAsia" w:eastAsia="ＭＳ 明朝" w:hAnsiTheme="minorEastAsia" w:hint="eastAsia"/>
        </w:rPr>
      </w:lvl>
    </w:lvlOverride>
    <w:lvlOverride w:ilvl="1">
      <w:lvl w:ilvl="1">
        <w:start w:val="1"/>
        <w:numFmt w:val="aiueoFullWidth"/>
        <w:lvlText w:val="(%2)"/>
        <w:lvlJc w:val="left"/>
        <w:pPr>
          <w:ind w:left="840" w:hanging="420"/>
        </w:pPr>
        <w:rPr>
          <w:rFonts w:hint="eastAsia"/>
        </w:rPr>
      </w:lvl>
    </w:lvlOverride>
    <w:lvlOverride w:ilvl="2">
      <w:lvl w:ilvl="2">
        <w:start w:val="1"/>
        <w:numFmt w:val="decimalEnclosedCircle"/>
        <w:lvlText w:val="%3"/>
        <w:lvlJc w:val="left"/>
        <w:pPr>
          <w:ind w:left="1260" w:hanging="4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680" w:hanging="420"/>
        </w:pPr>
        <w:rPr>
          <w:rFonts w:hint="eastAsia"/>
        </w:rPr>
      </w:lvl>
    </w:lvlOverride>
    <w:lvlOverride w:ilvl="4">
      <w:lvl w:ilvl="4">
        <w:start w:val="1"/>
        <w:numFmt w:val="aiueo"/>
        <w:lvlText w:val="(%5)"/>
        <w:lvlJc w:val="left"/>
        <w:pPr>
          <w:ind w:left="2100" w:hanging="420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252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28" w16cid:durableId="20060055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31870452">
    <w:abstractNumId w:val="3"/>
    <w:lvlOverride w:ilvl="0">
      <w:startOverride w:val="1"/>
      <w:lvl w:ilvl="0">
        <w:start w:val="1"/>
        <w:numFmt w:val="decimal"/>
        <w:pStyle w:val="3"/>
        <w:lvlText w:val="(%1)"/>
        <w:lvlJc w:val="left"/>
        <w:pPr>
          <w:ind w:left="704" w:hanging="477"/>
        </w:pPr>
        <w:rPr>
          <w:rFonts w:eastAsia="ＭＳ 明朝" w:cs="ＭＳ ゴシック" w:hint="eastAsia"/>
          <w:b w:val="0"/>
          <w:i w:val="0"/>
          <w:w w:val="100"/>
          <w:sz w:val="24"/>
          <w:szCs w:val="24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039" w:hanging="420"/>
        </w:pPr>
        <w:rPr>
          <w:rFonts w:hint="eastAsia"/>
        </w:rPr>
      </w:lvl>
    </w:lvlOverride>
    <w:lvlOverride w:ilvl="2">
      <w:startOverride w:val="1"/>
      <w:lvl w:ilvl="2">
        <w:start w:val="1"/>
        <w:numFmt w:val="decimal"/>
        <w:lvlText w:val="(%3)"/>
        <w:lvlJc w:val="left"/>
        <w:pPr>
          <w:ind w:left="567" w:hanging="510"/>
        </w:pPr>
        <w:rPr>
          <w:rFonts w:ascii="ＭＳ 明朝" w:eastAsia="ＭＳ 明朝" w:hint="eastAsia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879" w:hanging="420"/>
        </w:pPr>
        <w:rPr>
          <w:rFonts w:hint="eastAsia"/>
        </w:r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299" w:hanging="420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719" w:hanging="420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139" w:hanging="420"/>
        </w:pPr>
        <w:rPr>
          <w:rFonts w:hint="eastAsia"/>
        </w:r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559" w:hanging="420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3979" w:hanging="420"/>
        </w:pPr>
        <w:rPr>
          <w:rFonts w:hint="eastAsia"/>
        </w:rPr>
      </w:lvl>
    </w:lvlOverride>
  </w:num>
  <w:num w:numId="30" w16cid:durableId="4958756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1660276">
    <w:abstractNumId w:val="10"/>
  </w:num>
  <w:num w:numId="32" w16cid:durableId="1968505040">
    <w:abstractNumId w:val="15"/>
  </w:num>
  <w:num w:numId="33" w16cid:durableId="1552691658">
    <w:abstractNumId w:val="8"/>
  </w:num>
  <w:num w:numId="34" w16cid:durableId="1036656629">
    <w:abstractNumId w:val="18"/>
    <w:lvlOverride w:ilvl="0">
      <w:startOverride w:val="1"/>
      <w:lvl w:ilvl="0">
        <w:start w:val="1"/>
        <w:numFmt w:val="aiueo"/>
        <w:pStyle w:val="5"/>
        <w:lvlText w:val="(%1)"/>
        <w:lvlJc w:val="left"/>
        <w:pPr>
          <w:ind w:left="1134" w:hanging="454"/>
        </w:pPr>
        <w:rPr>
          <w:rFonts w:asciiTheme="minorEastAsia" w:eastAsia="ＭＳ 明朝" w:hAnsiTheme="minorEastAsia"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840" w:hanging="420"/>
        </w:pPr>
        <w:rPr>
          <w:rFonts w:hint="eastAsia"/>
        </w:rPr>
      </w:lvl>
    </w:lvlOverride>
    <w:lvlOverride w:ilvl="2">
      <w:startOverride w:val="1"/>
      <w:lvl w:ilvl="2">
        <w:start w:val="1"/>
        <w:numFmt w:val="decimalEnclosedCircle"/>
        <w:lvlText w:val="%3"/>
        <w:lvlJc w:val="left"/>
        <w:pPr>
          <w:ind w:left="1260" w:hanging="420"/>
        </w:pPr>
        <w:rPr>
          <w:rFonts w:hint="eastAsia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680" w:hanging="420"/>
        </w:pPr>
        <w:rPr>
          <w:rFonts w:hint="eastAsia"/>
        </w:rPr>
      </w:lvl>
    </w:lvlOverride>
    <w:lvlOverride w:ilvl="4">
      <w:startOverride w:val="1"/>
      <w:lvl w:ilvl="4">
        <w:start w:val="1"/>
        <w:numFmt w:val="aiueo"/>
        <w:lvlText w:val="(%5)"/>
        <w:lvlJc w:val="left"/>
        <w:pPr>
          <w:ind w:left="2100" w:hanging="420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520" w:hanging="420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35" w16cid:durableId="2442687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15585742">
    <w:abstractNumId w:val="0"/>
  </w:num>
  <w:num w:numId="37" w16cid:durableId="1163198808">
    <w:abstractNumId w:val="7"/>
  </w:num>
  <w:num w:numId="38" w16cid:durableId="896623615">
    <w:abstractNumId w:val="1"/>
  </w:num>
  <w:num w:numId="39" w16cid:durableId="382338648">
    <w:abstractNumId w:val="4"/>
    <w:lvlOverride w:ilvl="0">
      <w:startOverride w:val="1"/>
    </w:lvlOverride>
  </w:num>
  <w:num w:numId="40" w16cid:durableId="13921904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06025778">
    <w:abstractNumId w:val="18"/>
    <w:lvlOverride w:ilvl="0">
      <w:startOverride w:val="1"/>
      <w:lvl w:ilvl="0">
        <w:start w:val="1"/>
        <w:numFmt w:val="aiueo"/>
        <w:pStyle w:val="5"/>
        <w:lvlText w:val="(%1)"/>
        <w:lvlJc w:val="left"/>
        <w:pPr>
          <w:ind w:left="1134" w:hanging="454"/>
        </w:pPr>
        <w:rPr>
          <w:rFonts w:asciiTheme="minorEastAsia" w:eastAsia="ＭＳ 明朝" w:hAnsiTheme="minorEastAsia"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840" w:hanging="420"/>
        </w:pPr>
        <w:rPr>
          <w:rFonts w:hint="eastAsia"/>
        </w:rPr>
      </w:lvl>
    </w:lvlOverride>
    <w:lvlOverride w:ilvl="2">
      <w:startOverride w:val="1"/>
      <w:lvl w:ilvl="2">
        <w:start w:val="1"/>
        <w:numFmt w:val="decimalEnclosedCircle"/>
        <w:lvlText w:val="%3"/>
        <w:lvlJc w:val="left"/>
        <w:pPr>
          <w:ind w:left="1260" w:hanging="420"/>
        </w:pPr>
        <w:rPr>
          <w:rFonts w:hint="eastAsia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680" w:hanging="420"/>
        </w:pPr>
        <w:rPr>
          <w:rFonts w:hint="eastAsia"/>
        </w:rPr>
      </w:lvl>
    </w:lvlOverride>
    <w:lvlOverride w:ilvl="4">
      <w:startOverride w:val="1"/>
      <w:lvl w:ilvl="4">
        <w:start w:val="1"/>
        <w:numFmt w:val="aiueo"/>
        <w:lvlText w:val="(%5)"/>
        <w:lvlJc w:val="left"/>
        <w:pPr>
          <w:ind w:left="2100" w:hanging="420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520" w:hanging="420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42" w16cid:durableId="805852318">
    <w:abstractNumId w:val="12"/>
  </w:num>
  <w:num w:numId="43" w16cid:durableId="686373192">
    <w:abstractNumId w:val="11"/>
  </w:num>
  <w:num w:numId="44" w16cid:durableId="653802303">
    <w:abstractNumId w:val="14"/>
  </w:num>
  <w:num w:numId="45" w16cid:durableId="1444762109">
    <w:abstractNumId w:val="19"/>
    <w:lvlOverride w:ilvl="0">
      <w:startOverride w:val="1"/>
    </w:lvlOverride>
  </w:num>
  <w:num w:numId="46" w16cid:durableId="554049592">
    <w:abstractNumId w:val="3"/>
    <w:lvlOverride w:ilvl="0">
      <w:startOverride w:val="1"/>
      <w:lvl w:ilvl="0">
        <w:start w:val="1"/>
        <w:numFmt w:val="decimal"/>
        <w:pStyle w:val="3"/>
        <w:lvlText w:val="(%1)"/>
        <w:lvlJc w:val="left"/>
        <w:pPr>
          <w:ind w:left="704" w:hanging="477"/>
        </w:pPr>
        <w:rPr>
          <w:rFonts w:eastAsia="ＭＳ 明朝" w:cs="ＭＳ ゴシック" w:hint="eastAsia"/>
          <w:b w:val="0"/>
          <w:i w:val="0"/>
          <w:w w:val="100"/>
          <w:sz w:val="24"/>
          <w:szCs w:val="24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039" w:hanging="420"/>
        </w:pPr>
        <w:rPr>
          <w:rFonts w:hint="eastAsia"/>
        </w:rPr>
      </w:lvl>
    </w:lvlOverride>
    <w:lvlOverride w:ilvl="2">
      <w:startOverride w:val="1"/>
      <w:lvl w:ilvl="2">
        <w:start w:val="1"/>
        <w:numFmt w:val="decimal"/>
        <w:lvlText w:val="(%3)"/>
        <w:lvlJc w:val="left"/>
        <w:pPr>
          <w:ind w:left="567" w:hanging="510"/>
        </w:pPr>
        <w:rPr>
          <w:rFonts w:ascii="ＭＳ 明朝" w:eastAsia="ＭＳ 明朝" w:hint="eastAsia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879" w:hanging="420"/>
        </w:pPr>
        <w:rPr>
          <w:rFonts w:hint="eastAsia"/>
        </w:r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299" w:hanging="420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719" w:hanging="420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139" w:hanging="420"/>
        </w:pPr>
        <w:rPr>
          <w:rFonts w:hint="eastAsia"/>
        </w:r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559" w:hanging="420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3979" w:hanging="420"/>
        </w:pPr>
        <w:rPr>
          <w:rFonts w:hint="eastAsia"/>
        </w:rPr>
      </w:lvl>
    </w:lvlOverride>
  </w:num>
  <w:num w:numId="47" w16cid:durableId="2089037892">
    <w:abstractNumId w:val="19"/>
    <w:lvlOverride w:ilvl="0">
      <w:startOverride w:val="1"/>
    </w:lvlOverride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attachedTemplate r:id="rId1"/>
  <w:defaultTabStop w:val="205"/>
  <w:drawingGridHorizontalSpacing w:val="24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  <o:colormru v:ext="edit" colors="#6f9,#f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954"/>
    <w:rsid w:val="00000248"/>
    <w:rsid w:val="00000923"/>
    <w:rsid w:val="00002543"/>
    <w:rsid w:val="0000285F"/>
    <w:rsid w:val="00003FF5"/>
    <w:rsid w:val="000058A6"/>
    <w:rsid w:val="00005D71"/>
    <w:rsid w:val="000067EC"/>
    <w:rsid w:val="000152D8"/>
    <w:rsid w:val="0002265E"/>
    <w:rsid w:val="0002273D"/>
    <w:rsid w:val="000234B4"/>
    <w:rsid w:val="00023CE1"/>
    <w:rsid w:val="000262C5"/>
    <w:rsid w:val="00027747"/>
    <w:rsid w:val="00031163"/>
    <w:rsid w:val="0003245B"/>
    <w:rsid w:val="00032FF2"/>
    <w:rsid w:val="00034635"/>
    <w:rsid w:val="00035278"/>
    <w:rsid w:val="00036D08"/>
    <w:rsid w:val="00040265"/>
    <w:rsid w:val="00040D6F"/>
    <w:rsid w:val="00043BB1"/>
    <w:rsid w:val="00044283"/>
    <w:rsid w:val="00044A8A"/>
    <w:rsid w:val="00050B7E"/>
    <w:rsid w:val="00050C0B"/>
    <w:rsid w:val="000515B6"/>
    <w:rsid w:val="00052209"/>
    <w:rsid w:val="000525E3"/>
    <w:rsid w:val="00052EE5"/>
    <w:rsid w:val="00053533"/>
    <w:rsid w:val="00053F7D"/>
    <w:rsid w:val="00054946"/>
    <w:rsid w:val="000555BF"/>
    <w:rsid w:val="000664A6"/>
    <w:rsid w:val="00070379"/>
    <w:rsid w:val="00070A3A"/>
    <w:rsid w:val="00071DAA"/>
    <w:rsid w:val="00071E70"/>
    <w:rsid w:val="0007286E"/>
    <w:rsid w:val="000735C8"/>
    <w:rsid w:val="00075E65"/>
    <w:rsid w:val="00080406"/>
    <w:rsid w:val="00080E36"/>
    <w:rsid w:val="00080F2D"/>
    <w:rsid w:val="0008154B"/>
    <w:rsid w:val="00083D9E"/>
    <w:rsid w:val="00085F7F"/>
    <w:rsid w:val="00086ECF"/>
    <w:rsid w:val="00087B32"/>
    <w:rsid w:val="00087EE4"/>
    <w:rsid w:val="000959FD"/>
    <w:rsid w:val="000A0EE4"/>
    <w:rsid w:val="000A1E91"/>
    <w:rsid w:val="000A2A7A"/>
    <w:rsid w:val="000A3A8A"/>
    <w:rsid w:val="000A4DB3"/>
    <w:rsid w:val="000A6C07"/>
    <w:rsid w:val="000A6DB1"/>
    <w:rsid w:val="000A701E"/>
    <w:rsid w:val="000B3D6C"/>
    <w:rsid w:val="000B42A3"/>
    <w:rsid w:val="000B7501"/>
    <w:rsid w:val="000B7B47"/>
    <w:rsid w:val="000C139D"/>
    <w:rsid w:val="000C17D2"/>
    <w:rsid w:val="000C2146"/>
    <w:rsid w:val="000C4C25"/>
    <w:rsid w:val="000C584D"/>
    <w:rsid w:val="000C5B4E"/>
    <w:rsid w:val="000D0F2F"/>
    <w:rsid w:val="000D1870"/>
    <w:rsid w:val="000D304A"/>
    <w:rsid w:val="000D4326"/>
    <w:rsid w:val="000D6D9D"/>
    <w:rsid w:val="000E1B1D"/>
    <w:rsid w:val="000E3DD4"/>
    <w:rsid w:val="000E461D"/>
    <w:rsid w:val="000E6954"/>
    <w:rsid w:val="000F126B"/>
    <w:rsid w:val="000F39B6"/>
    <w:rsid w:val="000F3AB4"/>
    <w:rsid w:val="000F44BF"/>
    <w:rsid w:val="000F786A"/>
    <w:rsid w:val="000F79A9"/>
    <w:rsid w:val="00100AEC"/>
    <w:rsid w:val="00100ED5"/>
    <w:rsid w:val="0010110A"/>
    <w:rsid w:val="00102EF3"/>
    <w:rsid w:val="00104406"/>
    <w:rsid w:val="00106CE1"/>
    <w:rsid w:val="001077A0"/>
    <w:rsid w:val="0011039D"/>
    <w:rsid w:val="0011311C"/>
    <w:rsid w:val="00114354"/>
    <w:rsid w:val="00115B5B"/>
    <w:rsid w:val="0011793F"/>
    <w:rsid w:val="00120F19"/>
    <w:rsid w:val="00123979"/>
    <w:rsid w:val="00130169"/>
    <w:rsid w:val="00133486"/>
    <w:rsid w:val="0013495B"/>
    <w:rsid w:val="00135384"/>
    <w:rsid w:val="001356C6"/>
    <w:rsid w:val="001377E6"/>
    <w:rsid w:val="00137C59"/>
    <w:rsid w:val="001402FF"/>
    <w:rsid w:val="00142403"/>
    <w:rsid w:val="001425BC"/>
    <w:rsid w:val="00151089"/>
    <w:rsid w:val="00151FCB"/>
    <w:rsid w:val="001521C6"/>
    <w:rsid w:val="00152C9D"/>
    <w:rsid w:val="00155780"/>
    <w:rsid w:val="00156471"/>
    <w:rsid w:val="00156C6F"/>
    <w:rsid w:val="00160F95"/>
    <w:rsid w:val="00162524"/>
    <w:rsid w:val="00163AC6"/>
    <w:rsid w:val="00163E19"/>
    <w:rsid w:val="00166A7F"/>
    <w:rsid w:val="001670C4"/>
    <w:rsid w:val="00167619"/>
    <w:rsid w:val="001707AF"/>
    <w:rsid w:val="00176098"/>
    <w:rsid w:val="00180A51"/>
    <w:rsid w:val="00186851"/>
    <w:rsid w:val="00187BDE"/>
    <w:rsid w:val="00190B06"/>
    <w:rsid w:val="001961F1"/>
    <w:rsid w:val="001977BB"/>
    <w:rsid w:val="00197D13"/>
    <w:rsid w:val="001A06D3"/>
    <w:rsid w:val="001A23A5"/>
    <w:rsid w:val="001A3E07"/>
    <w:rsid w:val="001A4308"/>
    <w:rsid w:val="001A5616"/>
    <w:rsid w:val="001A68D9"/>
    <w:rsid w:val="001A6AE5"/>
    <w:rsid w:val="001A702A"/>
    <w:rsid w:val="001B0BA4"/>
    <w:rsid w:val="001B0CA0"/>
    <w:rsid w:val="001B0EE7"/>
    <w:rsid w:val="001B27B7"/>
    <w:rsid w:val="001B38BF"/>
    <w:rsid w:val="001B60DD"/>
    <w:rsid w:val="001B6725"/>
    <w:rsid w:val="001B6CFB"/>
    <w:rsid w:val="001B7063"/>
    <w:rsid w:val="001B727D"/>
    <w:rsid w:val="001C0003"/>
    <w:rsid w:val="001C389A"/>
    <w:rsid w:val="001C6F90"/>
    <w:rsid w:val="001C7080"/>
    <w:rsid w:val="001D0606"/>
    <w:rsid w:val="001D2EC9"/>
    <w:rsid w:val="001D3889"/>
    <w:rsid w:val="001D3F04"/>
    <w:rsid w:val="001D5964"/>
    <w:rsid w:val="001E1E60"/>
    <w:rsid w:val="001E25AA"/>
    <w:rsid w:val="001E43D6"/>
    <w:rsid w:val="001E5C38"/>
    <w:rsid w:val="001F0C4C"/>
    <w:rsid w:val="001F30B3"/>
    <w:rsid w:val="001F39E6"/>
    <w:rsid w:val="001F479B"/>
    <w:rsid w:val="001F4E46"/>
    <w:rsid w:val="001F5336"/>
    <w:rsid w:val="001F5C83"/>
    <w:rsid w:val="00200461"/>
    <w:rsid w:val="00200DA3"/>
    <w:rsid w:val="002025F4"/>
    <w:rsid w:val="00202A64"/>
    <w:rsid w:val="00203B2E"/>
    <w:rsid w:val="00207627"/>
    <w:rsid w:val="002102EA"/>
    <w:rsid w:val="00210CF8"/>
    <w:rsid w:val="00212C13"/>
    <w:rsid w:val="00212EED"/>
    <w:rsid w:val="00213E13"/>
    <w:rsid w:val="00216E93"/>
    <w:rsid w:val="00217064"/>
    <w:rsid w:val="002219FB"/>
    <w:rsid w:val="00222075"/>
    <w:rsid w:val="00222685"/>
    <w:rsid w:val="00224044"/>
    <w:rsid w:val="00225BFE"/>
    <w:rsid w:val="00225FE0"/>
    <w:rsid w:val="002276DF"/>
    <w:rsid w:val="002302AF"/>
    <w:rsid w:val="00230343"/>
    <w:rsid w:val="0023128E"/>
    <w:rsid w:val="002341C4"/>
    <w:rsid w:val="00242394"/>
    <w:rsid w:val="002454C6"/>
    <w:rsid w:val="00246060"/>
    <w:rsid w:val="0024695E"/>
    <w:rsid w:val="00246E86"/>
    <w:rsid w:val="0024788A"/>
    <w:rsid w:val="002503C8"/>
    <w:rsid w:val="002520DA"/>
    <w:rsid w:val="00253B4A"/>
    <w:rsid w:val="00255CE6"/>
    <w:rsid w:val="00255D4F"/>
    <w:rsid w:val="002643F0"/>
    <w:rsid w:val="00265491"/>
    <w:rsid w:val="002707BF"/>
    <w:rsid w:val="00270E7D"/>
    <w:rsid w:val="00271737"/>
    <w:rsid w:val="00271B9D"/>
    <w:rsid w:val="00272C3B"/>
    <w:rsid w:val="002744B0"/>
    <w:rsid w:val="00274D17"/>
    <w:rsid w:val="00275245"/>
    <w:rsid w:val="0027577A"/>
    <w:rsid w:val="002771F5"/>
    <w:rsid w:val="00277DB4"/>
    <w:rsid w:val="00277DBE"/>
    <w:rsid w:val="00281242"/>
    <w:rsid w:val="00281948"/>
    <w:rsid w:val="002840B0"/>
    <w:rsid w:val="00285098"/>
    <w:rsid w:val="00287C06"/>
    <w:rsid w:val="002907F3"/>
    <w:rsid w:val="0029348C"/>
    <w:rsid w:val="00293F32"/>
    <w:rsid w:val="002941BE"/>
    <w:rsid w:val="00295834"/>
    <w:rsid w:val="00296877"/>
    <w:rsid w:val="002A1DB4"/>
    <w:rsid w:val="002A28B2"/>
    <w:rsid w:val="002A43E7"/>
    <w:rsid w:val="002A6638"/>
    <w:rsid w:val="002A6C20"/>
    <w:rsid w:val="002A78C8"/>
    <w:rsid w:val="002B3E3C"/>
    <w:rsid w:val="002B78DE"/>
    <w:rsid w:val="002C1BAC"/>
    <w:rsid w:val="002C37CA"/>
    <w:rsid w:val="002C61F0"/>
    <w:rsid w:val="002D28FE"/>
    <w:rsid w:val="002D3D6C"/>
    <w:rsid w:val="002D5A30"/>
    <w:rsid w:val="002D74B4"/>
    <w:rsid w:val="002E7C10"/>
    <w:rsid w:val="002F0516"/>
    <w:rsid w:val="002F0BF8"/>
    <w:rsid w:val="002F1F16"/>
    <w:rsid w:val="002F4ABB"/>
    <w:rsid w:val="002F5CE7"/>
    <w:rsid w:val="00300A85"/>
    <w:rsid w:val="00301143"/>
    <w:rsid w:val="003021CC"/>
    <w:rsid w:val="0030434F"/>
    <w:rsid w:val="003053EE"/>
    <w:rsid w:val="00305EB9"/>
    <w:rsid w:val="003067AC"/>
    <w:rsid w:val="00307FE1"/>
    <w:rsid w:val="0031008B"/>
    <w:rsid w:val="00311E76"/>
    <w:rsid w:val="003125A9"/>
    <w:rsid w:val="00314505"/>
    <w:rsid w:val="00314E10"/>
    <w:rsid w:val="00320ADB"/>
    <w:rsid w:val="00322D5F"/>
    <w:rsid w:val="0032328B"/>
    <w:rsid w:val="00323EDC"/>
    <w:rsid w:val="0032490C"/>
    <w:rsid w:val="003250E3"/>
    <w:rsid w:val="0032557E"/>
    <w:rsid w:val="00326A31"/>
    <w:rsid w:val="00330B26"/>
    <w:rsid w:val="0033368C"/>
    <w:rsid w:val="003345BC"/>
    <w:rsid w:val="003410D9"/>
    <w:rsid w:val="00341890"/>
    <w:rsid w:val="003423D8"/>
    <w:rsid w:val="00342D58"/>
    <w:rsid w:val="00343545"/>
    <w:rsid w:val="00343CBF"/>
    <w:rsid w:val="0034559D"/>
    <w:rsid w:val="00346E3A"/>
    <w:rsid w:val="00356AF9"/>
    <w:rsid w:val="0036006F"/>
    <w:rsid w:val="00361752"/>
    <w:rsid w:val="00364522"/>
    <w:rsid w:val="003705E8"/>
    <w:rsid w:val="00370FEE"/>
    <w:rsid w:val="003714CA"/>
    <w:rsid w:val="00372784"/>
    <w:rsid w:val="003740C9"/>
    <w:rsid w:val="0037442C"/>
    <w:rsid w:val="00374704"/>
    <w:rsid w:val="0037633F"/>
    <w:rsid w:val="00376720"/>
    <w:rsid w:val="00377149"/>
    <w:rsid w:val="0038226E"/>
    <w:rsid w:val="00382C95"/>
    <w:rsid w:val="00383777"/>
    <w:rsid w:val="00384D4D"/>
    <w:rsid w:val="003855E0"/>
    <w:rsid w:val="0038597C"/>
    <w:rsid w:val="00387AF2"/>
    <w:rsid w:val="00390CC3"/>
    <w:rsid w:val="00391A17"/>
    <w:rsid w:val="00391A6A"/>
    <w:rsid w:val="00391EE2"/>
    <w:rsid w:val="00392887"/>
    <w:rsid w:val="003966E8"/>
    <w:rsid w:val="00396ABB"/>
    <w:rsid w:val="00397D33"/>
    <w:rsid w:val="003A0EA9"/>
    <w:rsid w:val="003A1C5D"/>
    <w:rsid w:val="003A3412"/>
    <w:rsid w:val="003A4325"/>
    <w:rsid w:val="003A51F3"/>
    <w:rsid w:val="003A6261"/>
    <w:rsid w:val="003A652D"/>
    <w:rsid w:val="003A7A72"/>
    <w:rsid w:val="003B00FB"/>
    <w:rsid w:val="003B10F6"/>
    <w:rsid w:val="003B1CE0"/>
    <w:rsid w:val="003B21A6"/>
    <w:rsid w:val="003B344E"/>
    <w:rsid w:val="003B3A51"/>
    <w:rsid w:val="003B43D3"/>
    <w:rsid w:val="003B5130"/>
    <w:rsid w:val="003B564E"/>
    <w:rsid w:val="003B5E9D"/>
    <w:rsid w:val="003B614A"/>
    <w:rsid w:val="003B6A5B"/>
    <w:rsid w:val="003C0729"/>
    <w:rsid w:val="003C101C"/>
    <w:rsid w:val="003C2635"/>
    <w:rsid w:val="003C5DB2"/>
    <w:rsid w:val="003D0C06"/>
    <w:rsid w:val="003D1E7D"/>
    <w:rsid w:val="003D3B53"/>
    <w:rsid w:val="003D5B6C"/>
    <w:rsid w:val="003E1ED2"/>
    <w:rsid w:val="003E2618"/>
    <w:rsid w:val="003E49F3"/>
    <w:rsid w:val="003E4E6E"/>
    <w:rsid w:val="003E6745"/>
    <w:rsid w:val="003E7600"/>
    <w:rsid w:val="003F1340"/>
    <w:rsid w:val="003F2276"/>
    <w:rsid w:val="003F4D84"/>
    <w:rsid w:val="003F539C"/>
    <w:rsid w:val="003F5C2B"/>
    <w:rsid w:val="003F775B"/>
    <w:rsid w:val="00400737"/>
    <w:rsid w:val="00400AC3"/>
    <w:rsid w:val="004015B3"/>
    <w:rsid w:val="004024B0"/>
    <w:rsid w:val="00402E33"/>
    <w:rsid w:val="004128BD"/>
    <w:rsid w:val="00412AE7"/>
    <w:rsid w:val="0041336C"/>
    <w:rsid w:val="00413846"/>
    <w:rsid w:val="00414114"/>
    <w:rsid w:val="00414A82"/>
    <w:rsid w:val="004150E5"/>
    <w:rsid w:val="00415587"/>
    <w:rsid w:val="00416627"/>
    <w:rsid w:val="004201AC"/>
    <w:rsid w:val="00421A75"/>
    <w:rsid w:val="00421CA0"/>
    <w:rsid w:val="00424CB3"/>
    <w:rsid w:val="00424F2F"/>
    <w:rsid w:val="00426C6D"/>
    <w:rsid w:val="00427039"/>
    <w:rsid w:val="00432894"/>
    <w:rsid w:val="00432B6F"/>
    <w:rsid w:val="004337E3"/>
    <w:rsid w:val="004339A3"/>
    <w:rsid w:val="00433FFE"/>
    <w:rsid w:val="0043584B"/>
    <w:rsid w:val="004358E6"/>
    <w:rsid w:val="00436130"/>
    <w:rsid w:val="00436C66"/>
    <w:rsid w:val="004427D8"/>
    <w:rsid w:val="00442B17"/>
    <w:rsid w:val="00443C05"/>
    <w:rsid w:val="0045062C"/>
    <w:rsid w:val="004511D5"/>
    <w:rsid w:val="004513C1"/>
    <w:rsid w:val="00451C52"/>
    <w:rsid w:val="0045218C"/>
    <w:rsid w:val="00453DA6"/>
    <w:rsid w:val="00460E1A"/>
    <w:rsid w:val="0046137E"/>
    <w:rsid w:val="0046263A"/>
    <w:rsid w:val="00462953"/>
    <w:rsid w:val="0046315E"/>
    <w:rsid w:val="00463469"/>
    <w:rsid w:val="00463547"/>
    <w:rsid w:val="004679E5"/>
    <w:rsid w:val="00470503"/>
    <w:rsid w:val="004706B4"/>
    <w:rsid w:val="004721A8"/>
    <w:rsid w:val="004734F1"/>
    <w:rsid w:val="0047446A"/>
    <w:rsid w:val="0047701F"/>
    <w:rsid w:val="00480B5A"/>
    <w:rsid w:val="00482BE9"/>
    <w:rsid w:val="00484575"/>
    <w:rsid w:val="00485A0F"/>
    <w:rsid w:val="00486577"/>
    <w:rsid w:val="00487CCE"/>
    <w:rsid w:val="00490131"/>
    <w:rsid w:val="00490440"/>
    <w:rsid w:val="00490535"/>
    <w:rsid w:val="004920D9"/>
    <w:rsid w:val="00492BDF"/>
    <w:rsid w:val="00494241"/>
    <w:rsid w:val="004A33CC"/>
    <w:rsid w:val="004A4725"/>
    <w:rsid w:val="004A4FCD"/>
    <w:rsid w:val="004A7F73"/>
    <w:rsid w:val="004B339A"/>
    <w:rsid w:val="004B524D"/>
    <w:rsid w:val="004B6063"/>
    <w:rsid w:val="004B62A9"/>
    <w:rsid w:val="004B67BA"/>
    <w:rsid w:val="004B79A5"/>
    <w:rsid w:val="004C0F84"/>
    <w:rsid w:val="004C26CE"/>
    <w:rsid w:val="004C47D4"/>
    <w:rsid w:val="004C4952"/>
    <w:rsid w:val="004C4DCA"/>
    <w:rsid w:val="004C7D00"/>
    <w:rsid w:val="004D099D"/>
    <w:rsid w:val="004D16B5"/>
    <w:rsid w:val="004D1BFE"/>
    <w:rsid w:val="004D391A"/>
    <w:rsid w:val="004D429C"/>
    <w:rsid w:val="004D5990"/>
    <w:rsid w:val="004D71E3"/>
    <w:rsid w:val="004D7430"/>
    <w:rsid w:val="004D7D8C"/>
    <w:rsid w:val="004E142F"/>
    <w:rsid w:val="004E17F4"/>
    <w:rsid w:val="004E1994"/>
    <w:rsid w:val="004E64A8"/>
    <w:rsid w:val="004E7A60"/>
    <w:rsid w:val="004F02B7"/>
    <w:rsid w:val="004F414A"/>
    <w:rsid w:val="005016CC"/>
    <w:rsid w:val="00501F2C"/>
    <w:rsid w:val="00502CA2"/>
    <w:rsid w:val="00502DD1"/>
    <w:rsid w:val="00506DF7"/>
    <w:rsid w:val="0050791E"/>
    <w:rsid w:val="00511BE6"/>
    <w:rsid w:val="00513ECB"/>
    <w:rsid w:val="005151E6"/>
    <w:rsid w:val="00520B4A"/>
    <w:rsid w:val="00524919"/>
    <w:rsid w:val="00530923"/>
    <w:rsid w:val="00530CAB"/>
    <w:rsid w:val="00531525"/>
    <w:rsid w:val="005322E4"/>
    <w:rsid w:val="00533F30"/>
    <w:rsid w:val="005340DB"/>
    <w:rsid w:val="005343B6"/>
    <w:rsid w:val="00534979"/>
    <w:rsid w:val="00536F7B"/>
    <w:rsid w:val="00541666"/>
    <w:rsid w:val="00542AE4"/>
    <w:rsid w:val="005436D6"/>
    <w:rsid w:val="00543711"/>
    <w:rsid w:val="00544570"/>
    <w:rsid w:val="00546695"/>
    <w:rsid w:val="0054756D"/>
    <w:rsid w:val="00557DFC"/>
    <w:rsid w:val="005617BF"/>
    <w:rsid w:val="00565082"/>
    <w:rsid w:val="005713A8"/>
    <w:rsid w:val="00572F99"/>
    <w:rsid w:val="005731FF"/>
    <w:rsid w:val="00576376"/>
    <w:rsid w:val="00576585"/>
    <w:rsid w:val="00580E8A"/>
    <w:rsid w:val="00584E1E"/>
    <w:rsid w:val="00584F2B"/>
    <w:rsid w:val="00586377"/>
    <w:rsid w:val="0058665D"/>
    <w:rsid w:val="00591DD3"/>
    <w:rsid w:val="005950A2"/>
    <w:rsid w:val="005A0ED1"/>
    <w:rsid w:val="005A20EC"/>
    <w:rsid w:val="005A23A6"/>
    <w:rsid w:val="005A2A18"/>
    <w:rsid w:val="005A2AC9"/>
    <w:rsid w:val="005A2E4C"/>
    <w:rsid w:val="005A70AB"/>
    <w:rsid w:val="005A7682"/>
    <w:rsid w:val="005B27A6"/>
    <w:rsid w:val="005B3C31"/>
    <w:rsid w:val="005B6FE4"/>
    <w:rsid w:val="005C0ED0"/>
    <w:rsid w:val="005C0F88"/>
    <w:rsid w:val="005C2B21"/>
    <w:rsid w:val="005C3E7C"/>
    <w:rsid w:val="005C6C60"/>
    <w:rsid w:val="005C6FCB"/>
    <w:rsid w:val="005C79E3"/>
    <w:rsid w:val="005D1616"/>
    <w:rsid w:val="005D2879"/>
    <w:rsid w:val="005D3F26"/>
    <w:rsid w:val="005D426A"/>
    <w:rsid w:val="005D5449"/>
    <w:rsid w:val="005D566B"/>
    <w:rsid w:val="005E211D"/>
    <w:rsid w:val="005E23C4"/>
    <w:rsid w:val="005E3603"/>
    <w:rsid w:val="005E3CB0"/>
    <w:rsid w:val="005E44C5"/>
    <w:rsid w:val="005F0148"/>
    <w:rsid w:val="005F0B22"/>
    <w:rsid w:val="005F2744"/>
    <w:rsid w:val="005F2B82"/>
    <w:rsid w:val="005F32BC"/>
    <w:rsid w:val="005F4668"/>
    <w:rsid w:val="005F4833"/>
    <w:rsid w:val="005F4B2B"/>
    <w:rsid w:val="005F5258"/>
    <w:rsid w:val="005F599C"/>
    <w:rsid w:val="005F7066"/>
    <w:rsid w:val="005F79DB"/>
    <w:rsid w:val="006010FE"/>
    <w:rsid w:val="006016C8"/>
    <w:rsid w:val="0060205C"/>
    <w:rsid w:val="00602555"/>
    <w:rsid w:val="00603139"/>
    <w:rsid w:val="006105FB"/>
    <w:rsid w:val="00613616"/>
    <w:rsid w:val="00613664"/>
    <w:rsid w:val="00616B6E"/>
    <w:rsid w:val="006173DB"/>
    <w:rsid w:val="00620CE7"/>
    <w:rsid w:val="0062315E"/>
    <w:rsid w:val="00625049"/>
    <w:rsid w:val="00625CB1"/>
    <w:rsid w:val="00626CE5"/>
    <w:rsid w:val="00627048"/>
    <w:rsid w:val="0063031A"/>
    <w:rsid w:val="00630DF2"/>
    <w:rsid w:val="00631756"/>
    <w:rsid w:val="00633AC6"/>
    <w:rsid w:val="00635880"/>
    <w:rsid w:val="00637BC3"/>
    <w:rsid w:val="00640A6C"/>
    <w:rsid w:val="00640F9D"/>
    <w:rsid w:val="0064253C"/>
    <w:rsid w:val="006459BB"/>
    <w:rsid w:val="006477FF"/>
    <w:rsid w:val="006510FD"/>
    <w:rsid w:val="0065286D"/>
    <w:rsid w:val="00654006"/>
    <w:rsid w:val="0065450F"/>
    <w:rsid w:val="00655E67"/>
    <w:rsid w:val="00660303"/>
    <w:rsid w:val="0066334B"/>
    <w:rsid w:val="0066534F"/>
    <w:rsid w:val="006712BD"/>
    <w:rsid w:val="00675231"/>
    <w:rsid w:val="006771ED"/>
    <w:rsid w:val="0067787B"/>
    <w:rsid w:val="006803B8"/>
    <w:rsid w:val="0068068E"/>
    <w:rsid w:val="00681E32"/>
    <w:rsid w:val="006841A6"/>
    <w:rsid w:val="00684DDA"/>
    <w:rsid w:val="00684FD6"/>
    <w:rsid w:val="0068567F"/>
    <w:rsid w:val="00686263"/>
    <w:rsid w:val="00687467"/>
    <w:rsid w:val="00696597"/>
    <w:rsid w:val="00696942"/>
    <w:rsid w:val="006A0643"/>
    <w:rsid w:val="006A09D8"/>
    <w:rsid w:val="006A3896"/>
    <w:rsid w:val="006A3F5D"/>
    <w:rsid w:val="006A4B53"/>
    <w:rsid w:val="006B113E"/>
    <w:rsid w:val="006B2443"/>
    <w:rsid w:val="006B2701"/>
    <w:rsid w:val="006B2D6C"/>
    <w:rsid w:val="006B318A"/>
    <w:rsid w:val="006B504B"/>
    <w:rsid w:val="006B7FC4"/>
    <w:rsid w:val="006C14C4"/>
    <w:rsid w:val="006C1AE3"/>
    <w:rsid w:val="006C1D6F"/>
    <w:rsid w:val="006C1DC2"/>
    <w:rsid w:val="006C2C22"/>
    <w:rsid w:val="006C4FB9"/>
    <w:rsid w:val="006C5446"/>
    <w:rsid w:val="006C5B17"/>
    <w:rsid w:val="006C6965"/>
    <w:rsid w:val="006C6D7A"/>
    <w:rsid w:val="006C7132"/>
    <w:rsid w:val="006C75ED"/>
    <w:rsid w:val="006C784D"/>
    <w:rsid w:val="006D15FA"/>
    <w:rsid w:val="006D16F5"/>
    <w:rsid w:val="006D17EC"/>
    <w:rsid w:val="006D7910"/>
    <w:rsid w:val="006D7D32"/>
    <w:rsid w:val="006E1229"/>
    <w:rsid w:val="006E192E"/>
    <w:rsid w:val="006E37C1"/>
    <w:rsid w:val="006E556C"/>
    <w:rsid w:val="006E55A9"/>
    <w:rsid w:val="006E5C4C"/>
    <w:rsid w:val="006E697E"/>
    <w:rsid w:val="006E7F1B"/>
    <w:rsid w:val="006F459C"/>
    <w:rsid w:val="006F4B06"/>
    <w:rsid w:val="006F5018"/>
    <w:rsid w:val="006F7173"/>
    <w:rsid w:val="007007B6"/>
    <w:rsid w:val="007021EE"/>
    <w:rsid w:val="007026F7"/>
    <w:rsid w:val="0070276D"/>
    <w:rsid w:val="007059D7"/>
    <w:rsid w:val="00705F8B"/>
    <w:rsid w:val="0070646E"/>
    <w:rsid w:val="00711D62"/>
    <w:rsid w:val="00711DFA"/>
    <w:rsid w:val="00712826"/>
    <w:rsid w:val="00713ADA"/>
    <w:rsid w:val="00714A1C"/>
    <w:rsid w:val="00716953"/>
    <w:rsid w:val="00717402"/>
    <w:rsid w:val="007210A6"/>
    <w:rsid w:val="007223D0"/>
    <w:rsid w:val="00722C70"/>
    <w:rsid w:val="00722C79"/>
    <w:rsid w:val="00724263"/>
    <w:rsid w:val="00724CC0"/>
    <w:rsid w:val="00725D3B"/>
    <w:rsid w:val="0072618E"/>
    <w:rsid w:val="007261F7"/>
    <w:rsid w:val="007274A2"/>
    <w:rsid w:val="00733B1F"/>
    <w:rsid w:val="00735357"/>
    <w:rsid w:val="0073592B"/>
    <w:rsid w:val="00735CFF"/>
    <w:rsid w:val="00735DBF"/>
    <w:rsid w:val="00741569"/>
    <w:rsid w:val="00741B6F"/>
    <w:rsid w:val="00741F49"/>
    <w:rsid w:val="00745932"/>
    <w:rsid w:val="00745EB4"/>
    <w:rsid w:val="00745FB9"/>
    <w:rsid w:val="00747926"/>
    <w:rsid w:val="007506BC"/>
    <w:rsid w:val="00750BF6"/>
    <w:rsid w:val="00752CCF"/>
    <w:rsid w:val="0075385D"/>
    <w:rsid w:val="00754E42"/>
    <w:rsid w:val="00757591"/>
    <w:rsid w:val="007633D4"/>
    <w:rsid w:val="0076392F"/>
    <w:rsid w:val="007703CE"/>
    <w:rsid w:val="007708D2"/>
    <w:rsid w:val="0077236A"/>
    <w:rsid w:val="00772646"/>
    <w:rsid w:val="007742B5"/>
    <w:rsid w:val="00774A98"/>
    <w:rsid w:val="00775247"/>
    <w:rsid w:val="007801DC"/>
    <w:rsid w:val="0078053E"/>
    <w:rsid w:val="00780CFE"/>
    <w:rsid w:val="00781570"/>
    <w:rsid w:val="00782C48"/>
    <w:rsid w:val="007831B6"/>
    <w:rsid w:val="00783F9C"/>
    <w:rsid w:val="007853AA"/>
    <w:rsid w:val="007854E0"/>
    <w:rsid w:val="00787FCE"/>
    <w:rsid w:val="00791551"/>
    <w:rsid w:val="007916FE"/>
    <w:rsid w:val="00792006"/>
    <w:rsid w:val="00794682"/>
    <w:rsid w:val="00794A01"/>
    <w:rsid w:val="00795351"/>
    <w:rsid w:val="00795380"/>
    <w:rsid w:val="00796A80"/>
    <w:rsid w:val="00797155"/>
    <w:rsid w:val="00797D67"/>
    <w:rsid w:val="007A008C"/>
    <w:rsid w:val="007A252C"/>
    <w:rsid w:val="007A25E9"/>
    <w:rsid w:val="007A2F9C"/>
    <w:rsid w:val="007A37EC"/>
    <w:rsid w:val="007A5771"/>
    <w:rsid w:val="007A57EB"/>
    <w:rsid w:val="007A5AA4"/>
    <w:rsid w:val="007B3337"/>
    <w:rsid w:val="007B5A35"/>
    <w:rsid w:val="007B60FE"/>
    <w:rsid w:val="007C0221"/>
    <w:rsid w:val="007C2550"/>
    <w:rsid w:val="007C2945"/>
    <w:rsid w:val="007C5815"/>
    <w:rsid w:val="007C5BDF"/>
    <w:rsid w:val="007C5FA5"/>
    <w:rsid w:val="007C746C"/>
    <w:rsid w:val="007D0C82"/>
    <w:rsid w:val="007D455C"/>
    <w:rsid w:val="007D4F34"/>
    <w:rsid w:val="007D5D3A"/>
    <w:rsid w:val="007D70E3"/>
    <w:rsid w:val="007E0429"/>
    <w:rsid w:val="007E0C9E"/>
    <w:rsid w:val="007E1164"/>
    <w:rsid w:val="007E741E"/>
    <w:rsid w:val="007E782A"/>
    <w:rsid w:val="007F1B94"/>
    <w:rsid w:val="007F5AEC"/>
    <w:rsid w:val="007F6F42"/>
    <w:rsid w:val="007F6FF1"/>
    <w:rsid w:val="00801533"/>
    <w:rsid w:val="00805402"/>
    <w:rsid w:val="00805C87"/>
    <w:rsid w:val="00805C9D"/>
    <w:rsid w:val="00805EC6"/>
    <w:rsid w:val="00810111"/>
    <w:rsid w:val="00812796"/>
    <w:rsid w:val="0081562F"/>
    <w:rsid w:val="00815EEA"/>
    <w:rsid w:val="00822A0D"/>
    <w:rsid w:val="00822D13"/>
    <w:rsid w:val="00824D99"/>
    <w:rsid w:val="008253CD"/>
    <w:rsid w:val="00827FC5"/>
    <w:rsid w:val="00832857"/>
    <w:rsid w:val="0083389B"/>
    <w:rsid w:val="00833DB4"/>
    <w:rsid w:val="0084005C"/>
    <w:rsid w:val="00841BD8"/>
    <w:rsid w:val="0084290E"/>
    <w:rsid w:val="008438BF"/>
    <w:rsid w:val="00846196"/>
    <w:rsid w:val="00847B8E"/>
    <w:rsid w:val="00850710"/>
    <w:rsid w:val="00853050"/>
    <w:rsid w:val="00853AE8"/>
    <w:rsid w:val="00854147"/>
    <w:rsid w:val="00856D9F"/>
    <w:rsid w:val="00861DB1"/>
    <w:rsid w:val="008629F9"/>
    <w:rsid w:val="008631B7"/>
    <w:rsid w:val="00864F9E"/>
    <w:rsid w:val="00865B0F"/>
    <w:rsid w:val="008663EB"/>
    <w:rsid w:val="008669CB"/>
    <w:rsid w:val="008706FD"/>
    <w:rsid w:val="008728C7"/>
    <w:rsid w:val="00881342"/>
    <w:rsid w:val="008821F1"/>
    <w:rsid w:val="008833AA"/>
    <w:rsid w:val="00883AAC"/>
    <w:rsid w:val="00884F5F"/>
    <w:rsid w:val="00886896"/>
    <w:rsid w:val="008872B0"/>
    <w:rsid w:val="0088750B"/>
    <w:rsid w:val="008906BA"/>
    <w:rsid w:val="0089116B"/>
    <w:rsid w:val="0089555C"/>
    <w:rsid w:val="00895629"/>
    <w:rsid w:val="008963A0"/>
    <w:rsid w:val="00897090"/>
    <w:rsid w:val="00897DC0"/>
    <w:rsid w:val="008A0C56"/>
    <w:rsid w:val="008A0DD6"/>
    <w:rsid w:val="008A20AE"/>
    <w:rsid w:val="008A6753"/>
    <w:rsid w:val="008B16FC"/>
    <w:rsid w:val="008B1E43"/>
    <w:rsid w:val="008B29E8"/>
    <w:rsid w:val="008B2A8A"/>
    <w:rsid w:val="008B326B"/>
    <w:rsid w:val="008B515A"/>
    <w:rsid w:val="008B6E57"/>
    <w:rsid w:val="008B7EAD"/>
    <w:rsid w:val="008C0B35"/>
    <w:rsid w:val="008C0BB6"/>
    <w:rsid w:val="008C1763"/>
    <w:rsid w:val="008C1A8D"/>
    <w:rsid w:val="008C24C3"/>
    <w:rsid w:val="008C3D63"/>
    <w:rsid w:val="008C3EE7"/>
    <w:rsid w:val="008C76AD"/>
    <w:rsid w:val="008D151F"/>
    <w:rsid w:val="008D2F89"/>
    <w:rsid w:val="008D43B8"/>
    <w:rsid w:val="008D638A"/>
    <w:rsid w:val="008D69D5"/>
    <w:rsid w:val="008E1FC2"/>
    <w:rsid w:val="008E4A0F"/>
    <w:rsid w:val="008E5635"/>
    <w:rsid w:val="008E67BB"/>
    <w:rsid w:val="008F4B0E"/>
    <w:rsid w:val="008F58D4"/>
    <w:rsid w:val="008F625F"/>
    <w:rsid w:val="0090236F"/>
    <w:rsid w:val="00902F82"/>
    <w:rsid w:val="00902F90"/>
    <w:rsid w:val="00906224"/>
    <w:rsid w:val="00906B19"/>
    <w:rsid w:val="009108BC"/>
    <w:rsid w:val="00910F03"/>
    <w:rsid w:val="009130B5"/>
    <w:rsid w:val="00916CD7"/>
    <w:rsid w:val="00916D4E"/>
    <w:rsid w:val="0091703D"/>
    <w:rsid w:val="009172F7"/>
    <w:rsid w:val="00922E9C"/>
    <w:rsid w:val="0092501F"/>
    <w:rsid w:val="00925B7E"/>
    <w:rsid w:val="00925DED"/>
    <w:rsid w:val="00926DD9"/>
    <w:rsid w:val="009270B3"/>
    <w:rsid w:val="00927424"/>
    <w:rsid w:val="0093201F"/>
    <w:rsid w:val="009328DE"/>
    <w:rsid w:val="0093563A"/>
    <w:rsid w:val="009357D8"/>
    <w:rsid w:val="0093608D"/>
    <w:rsid w:val="009379B2"/>
    <w:rsid w:val="00943B44"/>
    <w:rsid w:val="00944777"/>
    <w:rsid w:val="00944D84"/>
    <w:rsid w:val="00945997"/>
    <w:rsid w:val="00947067"/>
    <w:rsid w:val="0095087F"/>
    <w:rsid w:val="00952EA1"/>
    <w:rsid w:val="009555D2"/>
    <w:rsid w:val="009556F0"/>
    <w:rsid w:val="00955EC0"/>
    <w:rsid w:val="00957C6E"/>
    <w:rsid w:val="00964B51"/>
    <w:rsid w:val="00967C66"/>
    <w:rsid w:val="009715C9"/>
    <w:rsid w:val="0097170F"/>
    <w:rsid w:val="0097309E"/>
    <w:rsid w:val="0097519E"/>
    <w:rsid w:val="00975D58"/>
    <w:rsid w:val="009768C6"/>
    <w:rsid w:val="0097690F"/>
    <w:rsid w:val="009769D3"/>
    <w:rsid w:val="0097751B"/>
    <w:rsid w:val="00980942"/>
    <w:rsid w:val="009824A4"/>
    <w:rsid w:val="00983CBB"/>
    <w:rsid w:val="00984A0A"/>
    <w:rsid w:val="0098574B"/>
    <w:rsid w:val="009865D8"/>
    <w:rsid w:val="00986F50"/>
    <w:rsid w:val="00987033"/>
    <w:rsid w:val="00987342"/>
    <w:rsid w:val="009913AB"/>
    <w:rsid w:val="0099556B"/>
    <w:rsid w:val="0099622A"/>
    <w:rsid w:val="00997C52"/>
    <w:rsid w:val="009A2384"/>
    <w:rsid w:val="009A2BF3"/>
    <w:rsid w:val="009A2E01"/>
    <w:rsid w:val="009A4272"/>
    <w:rsid w:val="009A571A"/>
    <w:rsid w:val="009A638F"/>
    <w:rsid w:val="009A7AE6"/>
    <w:rsid w:val="009A7F48"/>
    <w:rsid w:val="009A7F57"/>
    <w:rsid w:val="009B0DE3"/>
    <w:rsid w:val="009B103B"/>
    <w:rsid w:val="009B19FF"/>
    <w:rsid w:val="009B4A7E"/>
    <w:rsid w:val="009B6A4B"/>
    <w:rsid w:val="009B71F2"/>
    <w:rsid w:val="009C3F26"/>
    <w:rsid w:val="009C43F8"/>
    <w:rsid w:val="009C521C"/>
    <w:rsid w:val="009D04FA"/>
    <w:rsid w:val="009D055A"/>
    <w:rsid w:val="009D3C67"/>
    <w:rsid w:val="009D3CAB"/>
    <w:rsid w:val="009D4516"/>
    <w:rsid w:val="009D50ED"/>
    <w:rsid w:val="009D5C1C"/>
    <w:rsid w:val="009D5E9A"/>
    <w:rsid w:val="009D66B2"/>
    <w:rsid w:val="009D7040"/>
    <w:rsid w:val="009D7AC3"/>
    <w:rsid w:val="009E0EB9"/>
    <w:rsid w:val="009E1C94"/>
    <w:rsid w:val="009E283F"/>
    <w:rsid w:val="009E41AE"/>
    <w:rsid w:val="009E549A"/>
    <w:rsid w:val="009E70EB"/>
    <w:rsid w:val="009E717C"/>
    <w:rsid w:val="009F0FE6"/>
    <w:rsid w:val="009F1C00"/>
    <w:rsid w:val="009F2A5C"/>
    <w:rsid w:val="009F3083"/>
    <w:rsid w:val="009F4153"/>
    <w:rsid w:val="009F4486"/>
    <w:rsid w:val="009F6485"/>
    <w:rsid w:val="009F7098"/>
    <w:rsid w:val="009F7860"/>
    <w:rsid w:val="00A007E9"/>
    <w:rsid w:val="00A014C3"/>
    <w:rsid w:val="00A023FC"/>
    <w:rsid w:val="00A03107"/>
    <w:rsid w:val="00A07AB0"/>
    <w:rsid w:val="00A10117"/>
    <w:rsid w:val="00A10A9A"/>
    <w:rsid w:val="00A15522"/>
    <w:rsid w:val="00A15B99"/>
    <w:rsid w:val="00A16137"/>
    <w:rsid w:val="00A168AB"/>
    <w:rsid w:val="00A16F27"/>
    <w:rsid w:val="00A2031E"/>
    <w:rsid w:val="00A20CE8"/>
    <w:rsid w:val="00A23BAE"/>
    <w:rsid w:val="00A24F5E"/>
    <w:rsid w:val="00A250FC"/>
    <w:rsid w:val="00A25FAD"/>
    <w:rsid w:val="00A273AD"/>
    <w:rsid w:val="00A301BC"/>
    <w:rsid w:val="00A32494"/>
    <w:rsid w:val="00A33830"/>
    <w:rsid w:val="00A36754"/>
    <w:rsid w:val="00A4044B"/>
    <w:rsid w:val="00A415B3"/>
    <w:rsid w:val="00A41BCA"/>
    <w:rsid w:val="00A43E49"/>
    <w:rsid w:val="00A45CE8"/>
    <w:rsid w:val="00A46DD3"/>
    <w:rsid w:val="00A47049"/>
    <w:rsid w:val="00A47947"/>
    <w:rsid w:val="00A50020"/>
    <w:rsid w:val="00A50A01"/>
    <w:rsid w:val="00A50BF6"/>
    <w:rsid w:val="00A51614"/>
    <w:rsid w:val="00A51A20"/>
    <w:rsid w:val="00A52B67"/>
    <w:rsid w:val="00A5334B"/>
    <w:rsid w:val="00A55704"/>
    <w:rsid w:val="00A55C45"/>
    <w:rsid w:val="00A56A0B"/>
    <w:rsid w:val="00A6225E"/>
    <w:rsid w:val="00A63AB4"/>
    <w:rsid w:val="00A63ACE"/>
    <w:rsid w:val="00A63B2A"/>
    <w:rsid w:val="00A67583"/>
    <w:rsid w:val="00A70FDF"/>
    <w:rsid w:val="00A725B2"/>
    <w:rsid w:val="00A74423"/>
    <w:rsid w:val="00A768A8"/>
    <w:rsid w:val="00A76A34"/>
    <w:rsid w:val="00A81216"/>
    <w:rsid w:val="00A8248D"/>
    <w:rsid w:val="00A83C04"/>
    <w:rsid w:val="00A83C07"/>
    <w:rsid w:val="00A85D94"/>
    <w:rsid w:val="00A86C7F"/>
    <w:rsid w:val="00A91F83"/>
    <w:rsid w:val="00A91FE0"/>
    <w:rsid w:val="00A92463"/>
    <w:rsid w:val="00A942F9"/>
    <w:rsid w:val="00A94919"/>
    <w:rsid w:val="00A95228"/>
    <w:rsid w:val="00A96A62"/>
    <w:rsid w:val="00AA006A"/>
    <w:rsid w:val="00AA3D4E"/>
    <w:rsid w:val="00AA4344"/>
    <w:rsid w:val="00AA50E6"/>
    <w:rsid w:val="00AA6AD9"/>
    <w:rsid w:val="00AA6D63"/>
    <w:rsid w:val="00AB1F70"/>
    <w:rsid w:val="00AB453E"/>
    <w:rsid w:val="00AB6E09"/>
    <w:rsid w:val="00AB753F"/>
    <w:rsid w:val="00AB767A"/>
    <w:rsid w:val="00AB7D20"/>
    <w:rsid w:val="00AC002D"/>
    <w:rsid w:val="00AC3FDD"/>
    <w:rsid w:val="00AC4A82"/>
    <w:rsid w:val="00AC7C1C"/>
    <w:rsid w:val="00AC7DD6"/>
    <w:rsid w:val="00AD1621"/>
    <w:rsid w:val="00AD1D96"/>
    <w:rsid w:val="00AD1F0C"/>
    <w:rsid w:val="00AD5C0F"/>
    <w:rsid w:val="00AD67FA"/>
    <w:rsid w:val="00AD79E5"/>
    <w:rsid w:val="00AD7F0D"/>
    <w:rsid w:val="00AE0B07"/>
    <w:rsid w:val="00AE349F"/>
    <w:rsid w:val="00AE3DCD"/>
    <w:rsid w:val="00AE4458"/>
    <w:rsid w:val="00AE4C6A"/>
    <w:rsid w:val="00AE6C86"/>
    <w:rsid w:val="00AF2863"/>
    <w:rsid w:val="00AF411B"/>
    <w:rsid w:val="00AF4C9C"/>
    <w:rsid w:val="00AF4DD3"/>
    <w:rsid w:val="00AF5808"/>
    <w:rsid w:val="00AF5DD2"/>
    <w:rsid w:val="00AF6481"/>
    <w:rsid w:val="00AF7FD2"/>
    <w:rsid w:val="00B014A6"/>
    <w:rsid w:val="00B0454F"/>
    <w:rsid w:val="00B1024D"/>
    <w:rsid w:val="00B118BC"/>
    <w:rsid w:val="00B130B7"/>
    <w:rsid w:val="00B136AF"/>
    <w:rsid w:val="00B13BE2"/>
    <w:rsid w:val="00B15EA7"/>
    <w:rsid w:val="00B15F03"/>
    <w:rsid w:val="00B17132"/>
    <w:rsid w:val="00B21AA7"/>
    <w:rsid w:val="00B24680"/>
    <w:rsid w:val="00B253EB"/>
    <w:rsid w:val="00B26467"/>
    <w:rsid w:val="00B278C0"/>
    <w:rsid w:val="00B27B1E"/>
    <w:rsid w:val="00B308CA"/>
    <w:rsid w:val="00B31F2F"/>
    <w:rsid w:val="00B3417B"/>
    <w:rsid w:val="00B34E0E"/>
    <w:rsid w:val="00B421BF"/>
    <w:rsid w:val="00B42B10"/>
    <w:rsid w:val="00B42DBF"/>
    <w:rsid w:val="00B432FE"/>
    <w:rsid w:val="00B46F30"/>
    <w:rsid w:val="00B51BC7"/>
    <w:rsid w:val="00B51D0B"/>
    <w:rsid w:val="00B5462C"/>
    <w:rsid w:val="00B54DCF"/>
    <w:rsid w:val="00B54F06"/>
    <w:rsid w:val="00B557AE"/>
    <w:rsid w:val="00B61631"/>
    <w:rsid w:val="00B62A2B"/>
    <w:rsid w:val="00B649A3"/>
    <w:rsid w:val="00B667D3"/>
    <w:rsid w:val="00B7266A"/>
    <w:rsid w:val="00B727B4"/>
    <w:rsid w:val="00B7379E"/>
    <w:rsid w:val="00B74DFF"/>
    <w:rsid w:val="00B77BB7"/>
    <w:rsid w:val="00B81E04"/>
    <w:rsid w:val="00B8332A"/>
    <w:rsid w:val="00B833D0"/>
    <w:rsid w:val="00B86A6D"/>
    <w:rsid w:val="00B872F2"/>
    <w:rsid w:val="00B87FDB"/>
    <w:rsid w:val="00B90E41"/>
    <w:rsid w:val="00B917CD"/>
    <w:rsid w:val="00B91B8A"/>
    <w:rsid w:val="00B92994"/>
    <w:rsid w:val="00B92E20"/>
    <w:rsid w:val="00B94895"/>
    <w:rsid w:val="00B95971"/>
    <w:rsid w:val="00B978B7"/>
    <w:rsid w:val="00BA1786"/>
    <w:rsid w:val="00BA184A"/>
    <w:rsid w:val="00BA312E"/>
    <w:rsid w:val="00BA508E"/>
    <w:rsid w:val="00BA56CE"/>
    <w:rsid w:val="00BA61A5"/>
    <w:rsid w:val="00BA6660"/>
    <w:rsid w:val="00BB0EE6"/>
    <w:rsid w:val="00BB10B3"/>
    <w:rsid w:val="00BB2FCA"/>
    <w:rsid w:val="00BB6A00"/>
    <w:rsid w:val="00BB6EED"/>
    <w:rsid w:val="00BC2BB0"/>
    <w:rsid w:val="00BC3511"/>
    <w:rsid w:val="00BC4E26"/>
    <w:rsid w:val="00BD04A5"/>
    <w:rsid w:val="00BD180A"/>
    <w:rsid w:val="00BD1B24"/>
    <w:rsid w:val="00BD6F07"/>
    <w:rsid w:val="00BD7CB0"/>
    <w:rsid w:val="00BE1D0E"/>
    <w:rsid w:val="00BE4966"/>
    <w:rsid w:val="00BE576F"/>
    <w:rsid w:val="00BE6904"/>
    <w:rsid w:val="00BE69B2"/>
    <w:rsid w:val="00BE7FB9"/>
    <w:rsid w:val="00BF45C6"/>
    <w:rsid w:val="00BF5BFE"/>
    <w:rsid w:val="00BF616B"/>
    <w:rsid w:val="00BF7674"/>
    <w:rsid w:val="00C02D00"/>
    <w:rsid w:val="00C0412B"/>
    <w:rsid w:val="00C06A93"/>
    <w:rsid w:val="00C07828"/>
    <w:rsid w:val="00C10402"/>
    <w:rsid w:val="00C12016"/>
    <w:rsid w:val="00C124C0"/>
    <w:rsid w:val="00C15944"/>
    <w:rsid w:val="00C20A6C"/>
    <w:rsid w:val="00C221B3"/>
    <w:rsid w:val="00C22230"/>
    <w:rsid w:val="00C223EF"/>
    <w:rsid w:val="00C225E2"/>
    <w:rsid w:val="00C22DA7"/>
    <w:rsid w:val="00C24459"/>
    <w:rsid w:val="00C24DFD"/>
    <w:rsid w:val="00C25BB2"/>
    <w:rsid w:val="00C30374"/>
    <w:rsid w:val="00C303FD"/>
    <w:rsid w:val="00C30810"/>
    <w:rsid w:val="00C31D22"/>
    <w:rsid w:val="00C31D9B"/>
    <w:rsid w:val="00C32183"/>
    <w:rsid w:val="00C32F15"/>
    <w:rsid w:val="00C36A6C"/>
    <w:rsid w:val="00C36CAA"/>
    <w:rsid w:val="00C40A1D"/>
    <w:rsid w:val="00C40F5F"/>
    <w:rsid w:val="00C42B6C"/>
    <w:rsid w:val="00C42C56"/>
    <w:rsid w:val="00C477C3"/>
    <w:rsid w:val="00C5212D"/>
    <w:rsid w:val="00C54E56"/>
    <w:rsid w:val="00C55538"/>
    <w:rsid w:val="00C56A84"/>
    <w:rsid w:val="00C56DC4"/>
    <w:rsid w:val="00C60F68"/>
    <w:rsid w:val="00C64E9A"/>
    <w:rsid w:val="00C67739"/>
    <w:rsid w:val="00C67A51"/>
    <w:rsid w:val="00C71710"/>
    <w:rsid w:val="00C71A11"/>
    <w:rsid w:val="00C740B7"/>
    <w:rsid w:val="00C7562B"/>
    <w:rsid w:val="00C764C2"/>
    <w:rsid w:val="00C764DC"/>
    <w:rsid w:val="00C77FBA"/>
    <w:rsid w:val="00C808DB"/>
    <w:rsid w:val="00C82C75"/>
    <w:rsid w:val="00C84A0C"/>
    <w:rsid w:val="00C84CEC"/>
    <w:rsid w:val="00C85460"/>
    <w:rsid w:val="00C901CC"/>
    <w:rsid w:val="00C940EE"/>
    <w:rsid w:val="00C94A6B"/>
    <w:rsid w:val="00C95D35"/>
    <w:rsid w:val="00C9621B"/>
    <w:rsid w:val="00CA1663"/>
    <w:rsid w:val="00CA1C84"/>
    <w:rsid w:val="00CA5208"/>
    <w:rsid w:val="00CA69BE"/>
    <w:rsid w:val="00CB0BF5"/>
    <w:rsid w:val="00CB1AA7"/>
    <w:rsid w:val="00CB2738"/>
    <w:rsid w:val="00CB4E91"/>
    <w:rsid w:val="00CB54E6"/>
    <w:rsid w:val="00CB6276"/>
    <w:rsid w:val="00CC1C66"/>
    <w:rsid w:val="00CC2E57"/>
    <w:rsid w:val="00CC38F7"/>
    <w:rsid w:val="00CC4170"/>
    <w:rsid w:val="00CC41EB"/>
    <w:rsid w:val="00CC4D76"/>
    <w:rsid w:val="00CC4F8C"/>
    <w:rsid w:val="00CC517B"/>
    <w:rsid w:val="00CC74C7"/>
    <w:rsid w:val="00CD0808"/>
    <w:rsid w:val="00CD0B49"/>
    <w:rsid w:val="00CD47E8"/>
    <w:rsid w:val="00CD5002"/>
    <w:rsid w:val="00CD62A7"/>
    <w:rsid w:val="00CD727F"/>
    <w:rsid w:val="00CE0675"/>
    <w:rsid w:val="00CE20DA"/>
    <w:rsid w:val="00CE5933"/>
    <w:rsid w:val="00CF1E93"/>
    <w:rsid w:val="00CF2543"/>
    <w:rsid w:val="00CF333B"/>
    <w:rsid w:val="00CF37C8"/>
    <w:rsid w:val="00CF39AE"/>
    <w:rsid w:val="00CF3D21"/>
    <w:rsid w:val="00CF45D7"/>
    <w:rsid w:val="00CF470F"/>
    <w:rsid w:val="00CF5C65"/>
    <w:rsid w:val="00CF6FB4"/>
    <w:rsid w:val="00CF7F6A"/>
    <w:rsid w:val="00D010DE"/>
    <w:rsid w:val="00D01275"/>
    <w:rsid w:val="00D03178"/>
    <w:rsid w:val="00D05A85"/>
    <w:rsid w:val="00D05BD5"/>
    <w:rsid w:val="00D0624A"/>
    <w:rsid w:val="00D109E1"/>
    <w:rsid w:val="00D10C72"/>
    <w:rsid w:val="00D11B05"/>
    <w:rsid w:val="00D11FC8"/>
    <w:rsid w:val="00D1344D"/>
    <w:rsid w:val="00D14F7D"/>
    <w:rsid w:val="00D20682"/>
    <w:rsid w:val="00D2211A"/>
    <w:rsid w:val="00D25DA2"/>
    <w:rsid w:val="00D30977"/>
    <w:rsid w:val="00D333C1"/>
    <w:rsid w:val="00D334F7"/>
    <w:rsid w:val="00D34837"/>
    <w:rsid w:val="00D34B4A"/>
    <w:rsid w:val="00D44325"/>
    <w:rsid w:val="00D45D49"/>
    <w:rsid w:val="00D47033"/>
    <w:rsid w:val="00D50684"/>
    <w:rsid w:val="00D5089D"/>
    <w:rsid w:val="00D5097B"/>
    <w:rsid w:val="00D51430"/>
    <w:rsid w:val="00D51994"/>
    <w:rsid w:val="00D51E31"/>
    <w:rsid w:val="00D52E65"/>
    <w:rsid w:val="00D54B49"/>
    <w:rsid w:val="00D57C33"/>
    <w:rsid w:val="00D60780"/>
    <w:rsid w:val="00D62F9C"/>
    <w:rsid w:val="00D642C3"/>
    <w:rsid w:val="00D64473"/>
    <w:rsid w:val="00D6769C"/>
    <w:rsid w:val="00D70690"/>
    <w:rsid w:val="00D709B5"/>
    <w:rsid w:val="00D70D02"/>
    <w:rsid w:val="00D70DB0"/>
    <w:rsid w:val="00D71FA0"/>
    <w:rsid w:val="00D74C1E"/>
    <w:rsid w:val="00D755E1"/>
    <w:rsid w:val="00D76489"/>
    <w:rsid w:val="00D81EA6"/>
    <w:rsid w:val="00D85452"/>
    <w:rsid w:val="00D85F64"/>
    <w:rsid w:val="00D86CF3"/>
    <w:rsid w:val="00D870A7"/>
    <w:rsid w:val="00D87DA9"/>
    <w:rsid w:val="00D91F29"/>
    <w:rsid w:val="00D921B2"/>
    <w:rsid w:val="00D93684"/>
    <w:rsid w:val="00D94EBA"/>
    <w:rsid w:val="00D96E48"/>
    <w:rsid w:val="00D9704B"/>
    <w:rsid w:val="00D977F3"/>
    <w:rsid w:val="00DA1C22"/>
    <w:rsid w:val="00DA6357"/>
    <w:rsid w:val="00DA66CE"/>
    <w:rsid w:val="00DA7417"/>
    <w:rsid w:val="00DA78EB"/>
    <w:rsid w:val="00DA7C14"/>
    <w:rsid w:val="00DB148C"/>
    <w:rsid w:val="00DB2C15"/>
    <w:rsid w:val="00DB2E13"/>
    <w:rsid w:val="00DB428F"/>
    <w:rsid w:val="00DB4629"/>
    <w:rsid w:val="00DB634B"/>
    <w:rsid w:val="00DC0E23"/>
    <w:rsid w:val="00DC20DA"/>
    <w:rsid w:val="00DC3AFB"/>
    <w:rsid w:val="00DC4442"/>
    <w:rsid w:val="00DC4CF2"/>
    <w:rsid w:val="00DC5DA1"/>
    <w:rsid w:val="00DD013C"/>
    <w:rsid w:val="00DD0948"/>
    <w:rsid w:val="00DD1A0A"/>
    <w:rsid w:val="00DD2676"/>
    <w:rsid w:val="00DD2D69"/>
    <w:rsid w:val="00DD4DAA"/>
    <w:rsid w:val="00DD4E15"/>
    <w:rsid w:val="00DD4FAC"/>
    <w:rsid w:val="00DE3292"/>
    <w:rsid w:val="00DE4AB6"/>
    <w:rsid w:val="00DE4C48"/>
    <w:rsid w:val="00DE5EE8"/>
    <w:rsid w:val="00DE784B"/>
    <w:rsid w:val="00DE7DE9"/>
    <w:rsid w:val="00DF438E"/>
    <w:rsid w:val="00DF44AA"/>
    <w:rsid w:val="00DF4714"/>
    <w:rsid w:val="00DF6373"/>
    <w:rsid w:val="00DF63FE"/>
    <w:rsid w:val="00DF7DC5"/>
    <w:rsid w:val="00E001F1"/>
    <w:rsid w:val="00E00B5C"/>
    <w:rsid w:val="00E01D94"/>
    <w:rsid w:val="00E03270"/>
    <w:rsid w:val="00E03983"/>
    <w:rsid w:val="00E05035"/>
    <w:rsid w:val="00E05CB2"/>
    <w:rsid w:val="00E0617C"/>
    <w:rsid w:val="00E10B09"/>
    <w:rsid w:val="00E10DFC"/>
    <w:rsid w:val="00E13ACF"/>
    <w:rsid w:val="00E158AB"/>
    <w:rsid w:val="00E16B9A"/>
    <w:rsid w:val="00E209EC"/>
    <w:rsid w:val="00E23327"/>
    <w:rsid w:val="00E25811"/>
    <w:rsid w:val="00E25EE4"/>
    <w:rsid w:val="00E26D32"/>
    <w:rsid w:val="00E27C3E"/>
    <w:rsid w:val="00E314DD"/>
    <w:rsid w:val="00E323CC"/>
    <w:rsid w:val="00E33CD7"/>
    <w:rsid w:val="00E33DD5"/>
    <w:rsid w:val="00E375B1"/>
    <w:rsid w:val="00E37B04"/>
    <w:rsid w:val="00E37C57"/>
    <w:rsid w:val="00E473FC"/>
    <w:rsid w:val="00E5152D"/>
    <w:rsid w:val="00E53B5F"/>
    <w:rsid w:val="00E54D2C"/>
    <w:rsid w:val="00E61227"/>
    <w:rsid w:val="00E635D0"/>
    <w:rsid w:val="00E63B5C"/>
    <w:rsid w:val="00E64C49"/>
    <w:rsid w:val="00E64ED8"/>
    <w:rsid w:val="00E6584F"/>
    <w:rsid w:val="00E659AB"/>
    <w:rsid w:val="00E66072"/>
    <w:rsid w:val="00E70486"/>
    <w:rsid w:val="00E71D32"/>
    <w:rsid w:val="00E71DED"/>
    <w:rsid w:val="00E72104"/>
    <w:rsid w:val="00E74B3D"/>
    <w:rsid w:val="00E75ADD"/>
    <w:rsid w:val="00E76CA3"/>
    <w:rsid w:val="00E77F4B"/>
    <w:rsid w:val="00E80D0E"/>
    <w:rsid w:val="00E82AE6"/>
    <w:rsid w:val="00E84FD9"/>
    <w:rsid w:val="00E875EB"/>
    <w:rsid w:val="00E90FE1"/>
    <w:rsid w:val="00E938C4"/>
    <w:rsid w:val="00E943E0"/>
    <w:rsid w:val="00E977B7"/>
    <w:rsid w:val="00EA08FE"/>
    <w:rsid w:val="00EA20F0"/>
    <w:rsid w:val="00EA227D"/>
    <w:rsid w:val="00EA29CF"/>
    <w:rsid w:val="00EA3BF5"/>
    <w:rsid w:val="00EA739B"/>
    <w:rsid w:val="00EA7E1A"/>
    <w:rsid w:val="00EB3604"/>
    <w:rsid w:val="00EB49E9"/>
    <w:rsid w:val="00EB4D83"/>
    <w:rsid w:val="00EB595E"/>
    <w:rsid w:val="00EB5ADF"/>
    <w:rsid w:val="00EB5FB6"/>
    <w:rsid w:val="00EC01C7"/>
    <w:rsid w:val="00EC0515"/>
    <w:rsid w:val="00EC33B9"/>
    <w:rsid w:val="00EC3832"/>
    <w:rsid w:val="00EC3BCA"/>
    <w:rsid w:val="00EC4312"/>
    <w:rsid w:val="00EC58D7"/>
    <w:rsid w:val="00EC7E96"/>
    <w:rsid w:val="00ED04F3"/>
    <w:rsid w:val="00ED0FAB"/>
    <w:rsid w:val="00ED1D25"/>
    <w:rsid w:val="00ED282C"/>
    <w:rsid w:val="00ED593F"/>
    <w:rsid w:val="00EE4759"/>
    <w:rsid w:val="00EE4EB4"/>
    <w:rsid w:val="00EE52FC"/>
    <w:rsid w:val="00EE6094"/>
    <w:rsid w:val="00EE7670"/>
    <w:rsid w:val="00EE79DC"/>
    <w:rsid w:val="00EE7A42"/>
    <w:rsid w:val="00EF13EB"/>
    <w:rsid w:val="00EF3E1E"/>
    <w:rsid w:val="00EF4CC1"/>
    <w:rsid w:val="00EF5523"/>
    <w:rsid w:val="00EF7D56"/>
    <w:rsid w:val="00F000E4"/>
    <w:rsid w:val="00F03B4A"/>
    <w:rsid w:val="00F044B5"/>
    <w:rsid w:val="00F05C5D"/>
    <w:rsid w:val="00F05EB3"/>
    <w:rsid w:val="00F06266"/>
    <w:rsid w:val="00F1229C"/>
    <w:rsid w:val="00F126F2"/>
    <w:rsid w:val="00F13F15"/>
    <w:rsid w:val="00F14061"/>
    <w:rsid w:val="00F14509"/>
    <w:rsid w:val="00F17A4B"/>
    <w:rsid w:val="00F20756"/>
    <w:rsid w:val="00F20BF3"/>
    <w:rsid w:val="00F20ED8"/>
    <w:rsid w:val="00F23EE7"/>
    <w:rsid w:val="00F2432D"/>
    <w:rsid w:val="00F2490F"/>
    <w:rsid w:val="00F2793A"/>
    <w:rsid w:val="00F32282"/>
    <w:rsid w:val="00F32746"/>
    <w:rsid w:val="00F33A06"/>
    <w:rsid w:val="00F33C7B"/>
    <w:rsid w:val="00F33F46"/>
    <w:rsid w:val="00F35974"/>
    <w:rsid w:val="00F35DDD"/>
    <w:rsid w:val="00F3616F"/>
    <w:rsid w:val="00F37CB0"/>
    <w:rsid w:val="00F40D35"/>
    <w:rsid w:val="00F41D2D"/>
    <w:rsid w:val="00F43459"/>
    <w:rsid w:val="00F44966"/>
    <w:rsid w:val="00F46865"/>
    <w:rsid w:val="00F46ED6"/>
    <w:rsid w:val="00F518CA"/>
    <w:rsid w:val="00F52D3D"/>
    <w:rsid w:val="00F545B2"/>
    <w:rsid w:val="00F54913"/>
    <w:rsid w:val="00F54B21"/>
    <w:rsid w:val="00F55402"/>
    <w:rsid w:val="00F55FB6"/>
    <w:rsid w:val="00F56A93"/>
    <w:rsid w:val="00F609AB"/>
    <w:rsid w:val="00F610FA"/>
    <w:rsid w:val="00F61B1E"/>
    <w:rsid w:val="00F62825"/>
    <w:rsid w:val="00F6325C"/>
    <w:rsid w:val="00F65F6D"/>
    <w:rsid w:val="00F66329"/>
    <w:rsid w:val="00F679A2"/>
    <w:rsid w:val="00F70C29"/>
    <w:rsid w:val="00F71AA3"/>
    <w:rsid w:val="00F72C9D"/>
    <w:rsid w:val="00F73349"/>
    <w:rsid w:val="00F736F9"/>
    <w:rsid w:val="00F73B34"/>
    <w:rsid w:val="00F73DCC"/>
    <w:rsid w:val="00F772E9"/>
    <w:rsid w:val="00F8064B"/>
    <w:rsid w:val="00F814B5"/>
    <w:rsid w:val="00F83302"/>
    <w:rsid w:val="00F85DF3"/>
    <w:rsid w:val="00F86321"/>
    <w:rsid w:val="00F8732A"/>
    <w:rsid w:val="00F87E01"/>
    <w:rsid w:val="00F95C1C"/>
    <w:rsid w:val="00F9759E"/>
    <w:rsid w:val="00F97942"/>
    <w:rsid w:val="00F97FA2"/>
    <w:rsid w:val="00FA01AE"/>
    <w:rsid w:val="00FA123F"/>
    <w:rsid w:val="00FA1BA6"/>
    <w:rsid w:val="00FA1F8C"/>
    <w:rsid w:val="00FA4887"/>
    <w:rsid w:val="00FA6320"/>
    <w:rsid w:val="00FB1DD3"/>
    <w:rsid w:val="00FB2157"/>
    <w:rsid w:val="00FB47D5"/>
    <w:rsid w:val="00FB6BF2"/>
    <w:rsid w:val="00FC363F"/>
    <w:rsid w:val="00FC45D4"/>
    <w:rsid w:val="00FC582A"/>
    <w:rsid w:val="00FC67B8"/>
    <w:rsid w:val="00FC74C5"/>
    <w:rsid w:val="00FD04D6"/>
    <w:rsid w:val="00FD1298"/>
    <w:rsid w:val="00FD1929"/>
    <w:rsid w:val="00FD2F25"/>
    <w:rsid w:val="00FD349D"/>
    <w:rsid w:val="00FE12CE"/>
    <w:rsid w:val="00FE1A79"/>
    <w:rsid w:val="00FE1C62"/>
    <w:rsid w:val="00FE51B4"/>
    <w:rsid w:val="00FE5E30"/>
    <w:rsid w:val="00FF0FB4"/>
    <w:rsid w:val="00FF2759"/>
    <w:rsid w:val="00FF2892"/>
    <w:rsid w:val="00FF434D"/>
    <w:rsid w:val="00FF5DD8"/>
    <w:rsid w:val="00FF766A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6f9,#f30"/>
    </o:shapedefaults>
    <o:shapelayout v:ext="edit">
      <o:idmap v:ext="edit" data="2"/>
    </o:shapelayout>
  </w:shapeDefaults>
  <w:decimalSymbol w:val="."/>
  <w:listSeparator w:val=","/>
  <w14:docId w14:val="26452F68"/>
  <w15:docId w15:val="{34DE8ED6-C917-417B-AA85-0836E384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84A0C"/>
    <w:pPr>
      <w:widowControl w:val="0"/>
      <w:jc w:val="both"/>
    </w:pPr>
    <w:rPr>
      <w:rFonts w:asciiTheme="minorEastAsia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0"/>
    <w:next w:val="a0"/>
    <w:uiPriority w:val="9"/>
    <w:qFormat/>
    <w:rsid w:val="00881342"/>
    <w:pPr>
      <w:tabs>
        <w:tab w:val="left" w:pos="709"/>
      </w:tabs>
      <w:autoSpaceDE w:val="0"/>
      <w:autoSpaceDN w:val="0"/>
      <w:spacing w:before="46" w:line="360" w:lineRule="auto"/>
      <w:jc w:val="left"/>
      <w:outlineLvl w:val="0"/>
    </w:pPr>
    <w:rPr>
      <w:rFonts w:hAnsiTheme="minorEastAsia" w:cs="HGSｺﾞｼｯｸE"/>
      <w:bCs/>
      <w:kern w:val="0"/>
      <w:szCs w:val="24"/>
      <w:lang w:val="ja-JP" w:bidi="ja-JP"/>
    </w:rPr>
  </w:style>
  <w:style w:type="paragraph" w:styleId="2">
    <w:name w:val="heading 2"/>
    <w:basedOn w:val="a0"/>
    <w:next w:val="a0"/>
    <w:link w:val="20"/>
    <w:uiPriority w:val="9"/>
    <w:qFormat/>
    <w:rsid w:val="00881342"/>
    <w:pPr>
      <w:numPr>
        <w:numId w:val="4"/>
      </w:numPr>
      <w:tabs>
        <w:tab w:val="left" w:pos="567"/>
      </w:tabs>
      <w:autoSpaceDE w:val="0"/>
      <w:autoSpaceDN w:val="0"/>
      <w:spacing w:line="360" w:lineRule="auto"/>
      <w:jc w:val="left"/>
      <w:outlineLvl w:val="1"/>
    </w:pPr>
    <w:rPr>
      <w:rFonts w:ascii="Century" w:eastAsia="ＭＳ 明朝" w:hAnsi="Century" w:cs="ＭＳ 明朝"/>
      <w:kern w:val="0"/>
      <w:szCs w:val="24"/>
      <w:lang w:val="ja-JP" w:bidi="ja-JP"/>
    </w:rPr>
  </w:style>
  <w:style w:type="paragraph" w:styleId="3">
    <w:name w:val="heading 3"/>
    <w:basedOn w:val="a0"/>
    <w:next w:val="a0"/>
    <w:link w:val="30"/>
    <w:uiPriority w:val="9"/>
    <w:qFormat/>
    <w:rsid w:val="004A4725"/>
    <w:pPr>
      <w:keepNext/>
      <w:numPr>
        <w:numId w:val="20"/>
      </w:numPr>
      <w:autoSpaceDE w:val="0"/>
      <w:autoSpaceDN w:val="0"/>
      <w:spacing w:line="276" w:lineRule="auto"/>
      <w:jc w:val="left"/>
      <w:outlineLvl w:val="2"/>
    </w:pPr>
    <w:rPr>
      <w:rFonts w:hAnsiTheme="minorEastAsia"/>
      <w:szCs w:val="24"/>
    </w:rPr>
  </w:style>
  <w:style w:type="paragraph" w:styleId="4">
    <w:name w:val="heading 4"/>
    <w:basedOn w:val="a0"/>
    <w:next w:val="a0"/>
    <w:link w:val="40"/>
    <w:qFormat/>
    <w:rsid w:val="0076392F"/>
    <w:pPr>
      <w:keepNext/>
      <w:numPr>
        <w:ilvl w:val="3"/>
        <w:numId w:val="18"/>
      </w:numPr>
      <w:autoSpaceDE w:val="0"/>
      <w:autoSpaceDN w:val="0"/>
      <w:jc w:val="left"/>
      <w:outlineLvl w:val="3"/>
    </w:pPr>
    <w:rPr>
      <w:rFonts w:asciiTheme="majorEastAsia" w:eastAsia="ＭＳ 明朝" w:hAnsiTheme="majorEastAsia" w:cs="ＭＳ 明朝"/>
      <w:bCs/>
      <w:kern w:val="0"/>
      <w:szCs w:val="24"/>
      <w:lang w:val="ja-JP" w:bidi="ja-JP"/>
    </w:rPr>
  </w:style>
  <w:style w:type="paragraph" w:styleId="5">
    <w:name w:val="heading 5"/>
    <w:basedOn w:val="a1"/>
    <w:next w:val="a0"/>
    <w:qFormat/>
    <w:rsid w:val="0092501F"/>
    <w:pPr>
      <w:numPr>
        <w:numId w:val="27"/>
      </w:numPr>
      <w:autoSpaceDE w:val="0"/>
      <w:autoSpaceDN w:val="0"/>
      <w:ind w:leftChars="0" w:left="0"/>
      <w:jc w:val="left"/>
      <w:outlineLvl w:val="4"/>
    </w:pPr>
    <w:rPr>
      <w:rFonts w:ascii="Century" w:eastAsia="ＭＳ 明朝" w:hAnsi="Century" w:cs="ＭＳ 明朝"/>
      <w:kern w:val="0"/>
      <w:szCs w:val="24"/>
      <w:lang w:val="ja-JP" w:bidi="ja-JP"/>
    </w:rPr>
  </w:style>
  <w:style w:type="paragraph" w:styleId="6">
    <w:name w:val="heading 6"/>
    <w:basedOn w:val="a1"/>
    <w:next w:val="a0"/>
    <w:qFormat/>
    <w:rsid w:val="001377E6"/>
    <w:pPr>
      <w:numPr>
        <w:ilvl w:val="5"/>
        <w:numId w:val="2"/>
      </w:numPr>
      <w:ind w:leftChars="0" w:left="0"/>
      <w:outlineLvl w:val="5"/>
    </w:pPr>
  </w:style>
  <w:style w:type="paragraph" w:styleId="7">
    <w:name w:val="heading 7"/>
    <w:basedOn w:val="a0"/>
    <w:next w:val="a0"/>
    <w:qFormat/>
    <w:rsid w:val="00400737"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0"/>
    <w:next w:val="a0"/>
    <w:qFormat/>
    <w:rsid w:val="00400737"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0"/>
    <w:next w:val="a0"/>
    <w:qFormat/>
    <w:rsid w:val="00400737"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見出し 2 (文字)"/>
    <w:basedOn w:val="a2"/>
    <w:link w:val="2"/>
    <w:uiPriority w:val="9"/>
    <w:rsid w:val="00881342"/>
    <w:rPr>
      <w:rFonts w:cs="ＭＳ 明朝"/>
      <w:sz w:val="24"/>
      <w:szCs w:val="24"/>
      <w:lang w:val="ja-JP" w:bidi="ja-JP"/>
    </w:rPr>
  </w:style>
  <w:style w:type="character" w:customStyle="1" w:styleId="30">
    <w:name w:val="見出し 3 (文字)"/>
    <w:basedOn w:val="a2"/>
    <w:link w:val="3"/>
    <w:uiPriority w:val="9"/>
    <w:rsid w:val="004A4725"/>
    <w:rPr>
      <w:rFonts w:asciiTheme="minorEastAsia" w:eastAsiaTheme="minorEastAsia" w:hAnsiTheme="minorEastAsia" w:cstheme="minorBidi"/>
      <w:kern w:val="2"/>
      <w:sz w:val="24"/>
      <w:szCs w:val="24"/>
    </w:rPr>
  </w:style>
  <w:style w:type="character" w:customStyle="1" w:styleId="40">
    <w:name w:val="見出し 4 (文字)"/>
    <w:basedOn w:val="a2"/>
    <w:link w:val="4"/>
    <w:rsid w:val="0076392F"/>
    <w:rPr>
      <w:rFonts w:asciiTheme="majorEastAsia" w:hAnsiTheme="majorEastAsia" w:cs="ＭＳ 明朝"/>
      <w:bCs/>
      <w:sz w:val="24"/>
      <w:szCs w:val="24"/>
      <w:lang w:val="ja-JP" w:bidi="ja-JP"/>
    </w:rPr>
  </w:style>
  <w:style w:type="paragraph" w:styleId="a1">
    <w:name w:val="List Paragraph"/>
    <w:basedOn w:val="a0"/>
    <w:link w:val="a5"/>
    <w:uiPriority w:val="34"/>
    <w:qFormat/>
    <w:rsid w:val="009E717C"/>
    <w:pPr>
      <w:ind w:leftChars="400" w:left="840"/>
    </w:pPr>
  </w:style>
  <w:style w:type="character" w:customStyle="1" w:styleId="a5">
    <w:name w:val="リスト段落 (文字)"/>
    <w:basedOn w:val="a2"/>
    <w:link w:val="a1"/>
    <w:uiPriority w:val="34"/>
    <w:rsid w:val="007F5AEC"/>
    <w:rPr>
      <w:rFonts w:asciiTheme="minorEastAsia" w:eastAsiaTheme="minorEastAsia" w:hAnsiTheme="minorHAnsi" w:cstheme="minorBidi"/>
      <w:kern w:val="2"/>
      <w:sz w:val="24"/>
      <w:szCs w:val="22"/>
    </w:rPr>
  </w:style>
  <w:style w:type="paragraph" w:customStyle="1" w:styleId="10">
    <w:name w:val="見出し1"/>
    <w:basedOn w:val="a0"/>
    <w:next w:val="a0"/>
    <w:rsid w:val="00400737"/>
    <w:rPr>
      <w:rFonts w:ascii="ＭＳ ゴシック" w:eastAsia="ＭＳ ゴシック" w:hAnsi="ＭＳ 明朝"/>
      <w:b/>
      <w:i/>
      <w:sz w:val="28"/>
    </w:rPr>
  </w:style>
  <w:style w:type="paragraph" w:customStyle="1" w:styleId="sentencelev6">
    <w:name w:val="sentence lev6"/>
    <w:basedOn w:val="a0"/>
    <w:qFormat/>
    <w:rsid w:val="00F56A93"/>
    <w:pPr>
      <w:ind w:leftChars="550" w:left="1325" w:firstLineChars="100" w:firstLine="241"/>
    </w:pPr>
    <w:rPr>
      <w:lang w:val="ja-JP" w:bidi="ja-JP"/>
    </w:rPr>
  </w:style>
  <w:style w:type="paragraph" w:styleId="a6">
    <w:name w:val="Body Text Indent"/>
    <w:basedOn w:val="a0"/>
    <w:semiHidden/>
    <w:rsid w:val="00400737"/>
    <w:pPr>
      <w:ind w:leftChars="200" w:left="420" w:firstLineChars="100" w:firstLine="210"/>
    </w:pPr>
    <w:rPr>
      <w:rFonts w:hAnsi="ＭＳ 明朝"/>
    </w:rPr>
  </w:style>
  <w:style w:type="paragraph" w:styleId="21">
    <w:name w:val="Body Text Indent 2"/>
    <w:basedOn w:val="a0"/>
    <w:semiHidden/>
    <w:rsid w:val="00400737"/>
    <w:pPr>
      <w:wordWrap w:val="0"/>
      <w:spacing w:line="300" w:lineRule="exact"/>
      <w:ind w:leftChars="152" w:left="529" w:hangingChars="100" w:hanging="210"/>
    </w:pPr>
  </w:style>
  <w:style w:type="paragraph" w:styleId="a7">
    <w:name w:val="footer"/>
    <w:basedOn w:val="a0"/>
    <w:link w:val="a8"/>
    <w:uiPriority w:val="99"/>
    <w:rsid w:val="004007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A47049"/>
    <w:rPr>
      <w:rFonts w:ascii="ＭＳ 明朝"/>
      <w:kern w:val="2"/>
      <w:sz w:val="21"/>
      <w:szCs w:val="21"/>
    </w:rPr>
  </w:style>
  <w:style w:type="character" w:styleId="a9">
    <w:name w:val="page number"/>
    <w:basedOn w:val="a2"/>
    <w:semiHidden/>
    <w:rsid w:val="00400737"/>
  </w:style>
  <w:style w:type="paragraph" w:styleId="aa">
    <w:name w:val="header"/>
    <w:basedOn w:val="a0"/>
    <w:semiHidden/>
    <w:rsid w:val="00400737"/>
    <w:pPr>
      <w:tabs>
        <w:tab w:val="center" w:pos="4252"/>
        <w:tab w:val="right" w:pos="8504"/>
      </w:tabs>
      <w:snapToGrid w:val="0"/>
    </w:pPr>
  </w:style>
  <w:style w:type="paragraph" w:styleId="31">
    <w:name w:val="Body Text Indent 3"/>
    <w:basedOn w:val="a0"/>
    <w:semiHidden/>
    <w:rsid w:val="00400737"/>
    <w:pPr>
      <w:ind w:leftChars="200" w:left="1260" w:hangingChars="400" w:hanging="840"/>
    </w:pPr>
    <w:rPr>
      <w:rFonts w:hAnsi="ＭＳ 明朝"/>
    </w:rPr>
  </w:style>
  <w:style w:type="paragraph" w:customStyle="1" w:styleId="ab">
    <w:name w:val="図題・表題"/>
    <w:basedOn w:val="a0"/>
    <w:autoRedefine/>
    <w:rsid w:val="00400737"/>
    <w:rPr>
      <w:rFonts w:eastAsia="ＭＳ ゴシック" w:hAnsi="ＭＳ 明朝"/>
      <w:sz w:val="20"/>
    </w:rPr>
  </w:style>
  <w:style w:type="paragraph" w:styleId="ac">
    <w:name w:val="Document Map"/>
    <w:basedOn w:val="a0"/>
    <w:semiHidden/>
    <w:rsid w:val="00400737"/>
    <w:pPr>
      <w:shd w:val="clear" w:color="auto" w:fill="000080"/>
    </w:pPr>
    <w:rPr>
      <w:rFonts w:ascii="Arial" w:eastAsia="ＭＳ ゴシック" w:hAnsi="Arial"/>
    </w:rPr>
  </w:style>
  <w:style w:type="paragraph" w:styleId="ad">
    <w:name w:val="Balloon Text"/>
    <w:basedOn w:val="a0"/>
    <w:semiHidden/>
    <w:rsid w:val="00400737"/>
    <w:rPr>
      <w:rFonts w:ascii="Arial" w:eastAsia="ＭＳ ゴシック" w:hAnsi="Arial"/>
      <w:sz w:val="18"/>
      <w:szCs w:val="18"/>
    </w:rPr>
  </w:style>
  <w:style w:type="paragraph" w:styleId="11">
    <w:name w:val="toc 1"/>
    <w:basedOn w:val="22"/>
    <w:next w:val="22"/>
    <w:autoRedefine/>
    <w:uiPriority w:val="39"/>
    <w:rsid w:val="00927424"/>
    <w:pPr>
      <w:tabs>
        <w:tab w:val="left" w:pos="284"/>
        <w:tab w:val="left" w:pos="840"/>
        <w:tab w:val="right" w:leader="dot" w:pos="9638"/>
      </w:tabs>
      <w:spacing w:before="120" w:after="120"/>
      <w:ind w:left="0"/>
      <w:jc w:val="center"/>
    </w:pPr>
    <w:rPr>
      <w:rFonts w:ascii="ＭＳ 明朝" w:eastAsia="ＭＳ 明朝" w:hAnsi="ＭＳ 明朝" w:cs="Arial"/>
      <w:bCs/>
      <w:caps/>
      <w:smallCaps w:val="0"/>
      <w:noProof/>
      <w:szCs w:val="24"/>
      <w:lang w:bidi="ja-JP"/>
    </w:rPr>
  </w:style>
  <w:style w:type="paragraph" w:styleId="22">
    <w:name w:val="toc 2"/>
    <w:basedOn w:val="32"/>
    <w:next w:val="41"/>
    <w:autoRedefine/>
    <w:uiPriority w:val="39"/>
    <w:rsid w:val="00EC4312"/>
    <w:pPr>
      <w:ind w:left="284"/>
    </w:pPr>
    <w:rPr>
      <w:rFonts w:asciiTheme="minorEastAsia"/>
      <w:iCs w:val="0"/>
      <w:smallCaps/>
      <w:sz w:val="24"/>
    </w:rPr>
  </w:style>
  <w:style w:type="paragraph" w:styleId="32">
    <w:name w:val="toc 3"/>
    <w:basedOn w:val="50"/>
    <w:next w:val="60"/>
    <w:autoRedefine/>
    <w:uiPriority w:val="39"/>
    <w:rsid w:val="00B31F2F"/>
    <w:pPr>
      <w:ind w:left="420"/>
    </w:pPr>
    <w:rPr>
      <w:iCs/>
      <w:sz w:val="20"/>
      <w:szCs w:val="20"/>
    </w:rPr>
  </w:style>
  <w:style w:type="paragraph" w:styleId="50">
    <w:name w:val="toc 5"/>
    <w:basedOn w:val="a0"/>
    <w:next w:val="a0"/>
    <w:autoRedefine/>
    <w:semiHidden/>
    <w:rsid w:val="00400737"/>
    <w:pPr>
      <w:ind w:left="840"/>
      <w:jc w:val="left"/>
    </w:pPr>
    <w:rPr>
      <w:rFonts w:ascii="Century"/>
      <w:sz w:val="18"/>
      <w:szCs w:val="18"/>
    </w:rPr>
  </w:style>
  <w:style w:type="paragraph" w:styleId="60">
    <w:name w:val="toc 6"/>
    <w:basedOn w:val="a0"/>
    <w:next w:val="a0"/>
    <w:autoRedefine/>
    <w:semiHidden/>
    <w:rsid w:val="00400737"/>
    <w:pPr>
      <w:ind w:left="1050"/>
      <w:jc w:val="left"/>
    </w:pPr>
    <w:rPr>
      <w:rFonts w:ascii="Century"/>
      <w:sz w:val="18"/>
      <w:szCs w:val="18"/>
    </w:rPr>
  </w:style>
  <w:style w:type="paragraph" w:styleId="41">
    <w:name w:val="toc 4"/>
    <w:basedOn w:val="a0"/>
    <w:next w:val="a0"/>
    <w:autoRedefine/>
    <w:semiHidden/>
    <w:rsid w:val="00400737"/>
    <w:pPr>
      <w:ind w:left="630"/>
      <w:jc w:val="left"/>
    </w:pPr>
    <w:rPr>
      <w:rFonts w:ascii="Century"/>
      <w:sz w:val="18"/>
      <w:szCs w:val="18"/>
    </w:rPr>
  </w:style>
  <w:style w:type="character" w:styleId="ae">
    <w:name w:val="Hyperlink"/>
    <w:basedOn w:val="a2"/>
    <w:uiPriority w:val="99"/>
    <w:rsid w:val="00400737"/>
    <w:rPr>
      <w:color w:val="0000FF"/>
      <w:u w:val="single"/>
    </w:rPr>
  </w:style>
  <w:style w:type="paragraph" w:styleId="70">
    <w:name w:val="toc 7"/>
    <w:basedOn w:val="a0"/>
    <w:next w:val="a0"/>
    <w:autoRedefine/>
    <w:semiHidden/>
    <w:rsid w:val="00400737"/>
    <w:pPr>
      <w:ind w:left="1260"/>
      <w:jc w:val="left"/>
    </w:pPr>
    <w:rPr>
      <w:rFonts w:ascii="Century"/>
      <w:sz w:val="18"/>
      <w:szCs w:val="18"/>
    </w:rPr>
  </w:style>
  <w:style w:type="paragraph" w:styleId="80">
    <w:name w:val="toc 8"/>
    <w:basedOn w:val="a0"/>
    <w:next w:val="a0"/>
    <w:autoRedefine/>
    <w:semiHidden/>
    <w:rsid w:val="00400737"/>
    <w:pPr>
      <w:ind w:left="1470"/>
      <w:jc w:val="left"/>
    </w:pPr>
    <w:rPr>
      <w:rFonts w:ascii="Century"/>
      <w:sz w:val="18"/>
      <w:szCs w:val="18"/>
    </w:rPr>
  </w:style>
  <w:style w:type="paragraph" w:styleId="90">
    <w:name w:val="toc 9"/>
    <w:basedOn w:val="a0"/>
    <w:next w:val="a0"/>
    <w:autoRedefine/>
    <w:semiHidden/>
    <w:rsid w:val="00400737"/>
    <w:pPr>
      <w:ind w:left="1680"/>
      <w:jc w:val="left"/>
    </w:pPr>
    <w:rPr>
      <w:rFonts w:ascii="Century"/>
      <w:sz w:val="18"/>
      <w:szCs w:val="18"/>
    </w:rPr>
  </w:style>
  <w:style w:type="paragraph" w:styleId="af">
    <w:name w:val="Block Text"/>
    <w:basedOn w:val="a0"/>
    <w:semiHidden/>
    <w:rsid w:val="00400737"/>
    <w:pPr>
      <w:ind w:leftChars="500" w:left="1025" w:rightChars="201" w:right="412" w:firstLineChars="100" w:firstLine="205"/>
    </w:pPr>
  </w:style>
  <w:style w:type="table" w:styleId="af0">
    <w:name w:val="Table Grid"/>
    <w:basedOn w:val="a3"/>
    <w:rsid w:val="00DD4E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aption"/>
    <w:basedOn w:val="a0"/>
    <w:next w:val="a0"/>
    <w:uiPriority w:val="35"/>
    <w:qFormat/>
    <w:rsid w:val="0093608D"/>
    <w:rPr>
      <w:b/>
      <w:bCs/>
    </w:rPr>
  </w:style>
  <w:style w:type="paragraph" w:styleId="af2">
    <w:name w:val="Date"/>
    <w:basedOn w:val="a0"/>
    <w:next w:val="a0"/>
    <w:rsid w:val="00902F82"/>
  </w:style>
  <w:style w:type="paragraph" w:styleId="af3">
    <w:name w:val="TOC Heading"/>
    <w:basedOn w:val="1"/>
    <w:next w:val="a0"/>
    <w:uiPriority w:val="39"/>
    <w:unhideWhenUsed/>
    <w:qFormat/>
    <w:rsid w:val="00070A3A"/>
    <w:pPr>
      <w:keepLines/>
      <w:widowControl/>
      <w:spacing w:before="480" w:line="276" w:lineRule="auto"/>
      <w:outlineLvl w:val="9"/>
    </w:pPr>
    <w:rPr>
      <w:rFonts w:asciiTheme="majorHAnsi" w:hAnsiTheme="majorHAnsi" w:cstheme="majorBidi"/>
      <w:b/>
      <w:bCs w:val="0"/>
      <w:color w:val="365F91" w:themeColor="accent1" w:themeShade="BF"/>
    </w:rPr>
  </w:style>
  <w:style w:type="character" w:styleId="af4">
    <w:name w:val="annotation reference"/>
    <w:basedOn w:val="a2"/>
    <w:uiPriority w:val="99"/>
    <w:semiHidden/>
    <w:unhideWhenUsed/>
    <w:rsid w:val="005C0ED0"/>
    <w:rPr>
      <w:sz w:val="18"/>
      <w:szCs w:val="18"/>
    </w:rPr>
  </w:style>
  <w:style w:type="paragraph" w:styleId="af5">
    <w:name w:val="annotation text"/>
    <w:basedOn w:val="a0"/>
    <w:link w:val="af6"/>
    <w:uiPriority w:val="99"/>
    <w:unhideWhenUsed/>
    <w:rsid w:val="005C0ED0"/>
    <w:pPr>
      <w:jc w:val="left"/>
    </w:pPr>
  </w:style>
  <w:style w:type="character" w:customStyle="1" w:styleId="af6">
    <w:name w:val="コメント文字列 (文字)"/>
    <w:basedOn w:val="a2"/>
    <w:link w:val="af5"/>
    <w:uiPriority w:val="99"/>
    <w:rsid w:val="005C0ED0"/>
    <w:rPr>
      <w:rFonts w:asciiTheme="minorEastAsia" w:eastAsiaTheme="minorEastAsia" w:hAnsiTheme="minorHAnsi" w:cstheme="minorBidi"/>
      <w:kern w:val="2"/>
      <w:sz w:val="21"/>
      <w:szCs w:val="22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C0ED0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5C0ED0"/>
    <w:rPr>
      <w:rFonts w:asciiTheme="minorEastAsia" w:eastAsiaTheme="minorEastAsia" w:hAnsiTheme="minorHAnsi" w:cstheme="minorBidi"/>
      <w:b/>
      <w:bCs/>
      <w:kern w:val="2"/>
      <w:sz w:val="21"/>
      <w:szCs w:val="22"/>
    </w:rPr>
  </w:style>
  <w:style w:type="paragraph" w:styleId="af9">
    <w:name w:val="No Spacing"/>
    <w:uiPriority w:val="1"/>
    <w:qFormat/>
    <w:rsid w:val="004F414A"/>
    <w:pPr>
      <w:widowControl w:val="0"/>
      <w:spacing w:line="80" w:lineRule="exact"/>
      <w:jc w:val="both"/>
    </w:pPr>
    <w:rPr>
      <w:rFonts w:asciiTheme="minorEastAsia" w:eastAsiaTheme="minorEastAsia" w:hAnsiTheme="minorHAnsi" w:cstheme="minorBidi"/>
      <w:kern w:val="2"/>
      <w:sz w:val="21"/>
      <w:szCs w:val="22"/>
    </w:rPr>
  </w:style>
  <w:style w:type="paragraph" w:customStyle="1" w:styleId="a">
    <w:name w:val="()"/>
    <w:basedOn w:val="a1"/>
    <w:rsid w:val="00F2490F"/>
    <w:pPr>
      <w:numPr>
        <w:numId w:val="15"/>
      </w:numPr>
      <w:ind w:leftChars="0" w:left="1418" w:hanging="562"/>
    </w:pPr>
  </w:style>
  <w:style w:type="paragraph" w:styleId="afa">
    <w:name w:val="footnote text"/>
    <w:basedOn w:val="a0"/>
    <w:link w:val="afb"/>
    <w:uiPriority w:val="99"/>
    <w:semiHidden/>
    <w:unhideWhenUsed/>
    <w:rsid w:val="005731FF"/>
    <w:pPr>
      <w:snapToGrid w:val="0"/>
      <w:jc w:val="left"/>
    </w:pPr>
  </w:style>
  <w:style w:type="character" w:customStyle="1" w:styleId="afb">
    <w:name w:val="脚注文字列 (文字)"/>
    <w:basedOn w:val="a2"/>
    <w:link w:val="afa"/>
    <w:uiPriority w:val="99"/>
    <w:semiHidden/>
    <w:rsid w:val="005731FF"/>
    <w:rPr>
      <w:rFonts w:asciiTheme="minorEastAsia" w:eastAsiaTheme="minorEastAsia" w:hAnsiTheme="minorHAnsi" w:cstheme="minorBidi"/>
      <w:kern w:val="2"/>
      <w:sz w:val="24"/>
      <w:szCs w:val="22"/>
    </w:rPr>
  </w:style>
  <w:style w:type="character" w:styleId="afc">
    <w:name w:val="footnote reference"/>
    <w:basedOn w:val="a2"/>
    <w:uiPriority w:val="99"/>
    <w:semiHidden/>
    <w:unhideWhenUsed/>
    <w:rsid w:val="005731FF"/>
    <w:rPr>
      <w:vertAlign w:val="superscript"/>
    </w:rPr>
  </w:style>
  <w:style w:type="paragraph" w:customStyle="1" w:styleId="sentencelev3">
    <w:name w:val="sentence lev3"/>
    <w:basedOn w:val="a0"/>
    <w:qFormat/>
    <w:rsid w:val="00A51A20"/>
    <w:pPr>
      <w:autoSpaceDE w:val="0"/>
      <w:autoSpaceDN w:val="0"/>
      <w:ind w:leftChars="195" w:left="470" w:firstLineChars="100" w:firstLine="241"/>
    </w:pPr>
    <w:rPr>
      <w:rFonts w:eastAsia="ＭＳ 明朝" w:hAnsiTheme="minorEastAsia" w:cs="ＭＳ 明朝"/>
      <w:kern w:val="0"/>
      <w:szCs w:val="24"/>
      <w:lang w:val="ja-JP" w:bidi="ja-JP"/>
    </w:rPr>
  </w:style>
  <w:style w:type="paragraph" w:styleId="afd">
    <w:name w:val="Quote"/>
    <w:basedOn w:val="a0"/>
    <w:next w:val="a0"/>
    <w:link w:val="afe"/>
    <w:uiPriority w:val="29"/>
    <w:qFormat/>
    <w:rsid w:val="00F2490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e">
    <w:name w:val="引用文 (文字)"/>
    <w:basedOn w:val="a2"/>
    <w:link w:val="afd"/>
    <w:uiPriority w:val="29"/>
    <w:rsid w:val="00F2490F"/>
    <w:rPr>
      <w:rFonts w:asciiTheme="minorEastAsia" w:eastAsiaTheme="minorEastAsia" w:hAnsiTheme="minorHAnsi" w:cstheme="minorBidi"/>
      <w:i/>
      <w:iCs/>
      <w:color w:val="404040" w:themeColor="text1" w:themeTint="BF"/>
      <w:kern w:val="2"/>
      <w:sz w:val="24"/>
      <w:szCs w:val="22"/>
    </w:rPr>
  </w:style>
  <w:style w:type="paragraph" w:customStyle="1" w:styleId="sentencelev5">
    <w:name w:val="sentence lev5"/>
    <w:basedOn w:val="a0"/>
    <w:qFormat/>
    <w:rsid w:val="006C6D7A"/>
    <w:pPr>
      <w:ind w:leftChars="383" w:left="994" w:firstLineChars="100" w:firstLine="259"/>
    </w:pPr>
    <w:rPr>
      <w:rFonts w:hAnsiTheme="minorEastAsia"/>
      <w:szCs w:val="24"/>
    </w:rPr>
  </w:style>
  <w:style w:type="paragraph" w:customStyle="1" w:styleId="sentencelev4">
    <w:name w:val="sentence lev4"/>
    <w:basedOn w:val="a0"/>
    <w:qFormat/>
    <w:rsid w:val="00415587"/>
    <w:pPr>
      <w:ind w:leftChars="255" w:left="614" w:firstLineChars="100" w:firstLine="241"/>
    </w:pPr>
    <w:rPr>
      <w:rFonts w:hAnsiTheme="minorEastAsia"/>
      <w:szCs w:val="24"/>
    </w:rPr>
  </w:style>
  <w:style w:type="paragraph" w:customStyle="1" w:styleId="sentencelev2">
    <w:name w:val="sentence lev2"/>
    <w:basedOn w:val="a0"/>
    <w:qFormat/>
    <w:rsid w:val="00757591"/>
    <w:pPr>
      <w:ind w:leftChars="75" w:left="181" w:firstLineChars="100" w:firstLine="241"/>
    </w:pPr>
    <w:rPr>
      <w:rFonts w:hAnsiTheme="minorEastAsia"/>
      <w:szCs w:val="24"/>
    </w:rPr>
  </w:style>
  <w:style w:type="character" w:customStyle="1" w:styleId="12">
    <w:name w:val="未解決のメンション1"/>
    <w:basedOn w:val="a2"/>
    <w:uiPriority w:val="99"/>
    <w:semiHidden/>
    <w:unhideWhenUsed/>
    <w:rsid w:val="00451C52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735CFF"/>
    <w:rPr>
      <w:rFonts w:asciiTheme="minorEastAsia" w:eastAsiaTheme="minorEastAsia" w:hAnsiTheme="minorHAnsi" w:cstheme="minorBidi"/>
      <w:kern w:val="2"/>
      <w:sz w:val="24"/>
      <w:szCs w:val="22"/>
    </w:rPr>
  </w:style>
  <w:style w:type="paragraph" w:customStyle="1" w:styleId="2111">
    <w:name w:val="スタイル スタイル 見出し 2 + 段落前 :  1 行1 + 段落前 :  1 行"/>
    <w:basedOn w:val="a0"/>
    <w:rsid w:val="00A94919"/>
    <w:pPr>
      <w:keepNext/>
      <w:tabs>
        <w:tab w:val="num" w:pos="-330"/>
        <w:tab w:val="left" w:pos="526"/>
      </w:tabs>
      <w:spacing w:afterLines="10" w:after="10"/>
      <w:ind w:left="-330" w:firstLine="330"/>
      <w:outlineLvl w:val="1"/>
    </w:pPr>
    <w:rPr>
      <w:rFonts w:ascii="Arial" w:eastAsia="ＭＳ ゴシック" w:hAnsi="Arial" w:cs="ＭＳ 明朝"/>
      <w:sz w:val="21"/>
      <w:szCs w:val="20"/>
    </w:rPr>
  </w:style>
  <w:style w:type="paragraph" w:customStyle="1" w:styleId="405105">
    <w:name w:val="スタイル スタイル スタイル スタイル スタイル 見出し 4 + 段落前 :  0.5 行1 + 段落前 :  0.5 行 + + ..."/>
    <w:basedOn w:val="a0"/>
    <w:rsid w:val="00A94919"/>
    <w:pPr>
      <w:keepNext/>
      <w:tabs>
        <w:tab w:val="num" w:pos="25"/>
        <w:tab w:val="left" w:pos="210"/>
      </w:tabs>
      <w:spacing w:beforeLines="50" w:before="50"/>
      <w:ind w:firstLine="62"/>
      <w:outlineLvl w:val="3"/>
    </w:pPr>
    <w:rPr>
      <w:rFonts w:ascii="ＭＳ ゴシック" w:eastAsia="ＭＳ ゴシック" w:hAnsi="Century" w:cs="ＭＳ 明朝"/>
      <w:kern w:val="0"/>
      <w:sz w:val="21"/>
      <w:szCs w:val="20"/>
    </w:rPr>
  </w:style>
  <w:style w:type="paragraph" w:customStyle="1" w:styleId="1051">
    <w:name w:val="スタイル 見出し 1 + 段落後 :  0.5 行1"/>
    <w:basedOn w:val="1"/>
    <w:rsid w:val="00A94919"/>
    <w:pPr>
      <w:keepNext/>
      <w:tabs>
        <w:tab w:val="clear" w:pos="709"/>
        <w:tab w:val="num" w:pos="0"/>
        <w:tab w:val="left" w:pos="525"/>
      </w:tabs>
      <w:autoSpaceDE/>
      <w:autoSpaceDN/>
      <w:spacing w:before="0" w:afterLines="50" w:after="180" w:line="240" w:lineRule="auto"/>
      <w:jc w:val="both"/>
    </w:pPr>
    <w:rPr>
      <w:rFonts w:ascii="Arial" w:eastAsia="ＭＳ 明朝" w:hAnsi="Arial" w:cs="ＭＳ 明朝"/>
      <w:bCs w:val="0"/>
      <w:kern w:val="2"/>
      <w:szCs w:val="20"/>
      <w:lang w:val="en-US" w:bidi="ar-SA"/>
    </w:rPr>
  </w:style>
  <w:style w:type="paragraph" w:customStyle="1" w:styleId="3050508">
    <w:name w:val="スタイル スタイル スタイル 見出し 3 + 段落前 :  0.5 行 + 段落前 :  0.5 行 + 段落前 :  0.8 行"/>
    <w:basedOn w:val="a0"/>
    <w:rsid w:val="00A94919"/>
    <w:pPr>
      <w:keepNext/>
      <w:tabs>
        <w:tab w:val="num" w:pos="-400"/>
        <w:tab w:val="left" w:pos="735"/>
      </w:tabs>
      <w:spacing w:beforeLines="80" w:before="288"/>
      <w:ind w:left="-400" w:firstLine="400"/>
      <w:outlineLvl w:val="2"/>
    </w:pPr>
    <w:rPr>
      <w:rFonts w:ascii="Arial" w:eastAsia="ＭＳ ゴシック" w:hAnsi="Arial" w:cs="ＭＳ 明朝"/>
      <w:sz w:val="21"/>
      <w:szCs w:val="20"/>
    </w:rPr>
  </w:style>
  <w:style w:type="paragraph" w:customStyle="1" w:styleId="6010211">
    <w:name w:val="スタイル スタイル スタイル スタイル スタイル スタイル 見出し 6 + 段落前 :  0.1 行 + 段落前 :  0.2 行1...1"/>
    <w:basedOn w:val="a0"/>
    <w:rsid w:val="00A94919"/>
    <w:pPr>
      <w:keepNext/>
      <w:spacing w:beforeLines="20" w:before="20" w:afterLines="20" w:after="20"/>
      <w:ind w:left="875" w:hanging="425"/>
      <w:outlineLvl w:val="5"/>
    </w:pPr>
    <w:rPr>
      <w:rFonts w:ascii="ＭＳ 明朝" w:eastAsia="ＭＳ ゴシック" w:hAnsi="Century" w:cs="ＭＳ 明朝"/>
      <w:kern w:val="0"/>
      <w:sz w:val="21"/>
      <w:szCs w:val="20"/>
    </w:rPr>
  </w:style>
  <w:style w:type="paragraph" w:customStyle="1" w:styleId="554pt">
    <w:name w:val="スタイル 見出し 5 + (記号と特殊文字) ＭＳ 明朝 段落前 :  5.4 pt"/>
    <w:basedOn w:val="5"/>
    <w:rsid w:val="00A94919"/>
    <w:pPr>
      <w:keepNext/>
      <w:numPr>
        <w:numId w:val="0"/>
      </w:numPr>
      <w:autoSpaceDE/>
      <w:autoSpaceDN/>
      <w:spacing w:before="108"/>
      <w:ind w:hanging="425"/>
      <w:jc w:val="both"/>
    </w:pPr>
    <w:rPr>
      <w:rFonts w:ascii="Arial" w:hAnsi="ＭＳ 明朝"/>
      <w:kern w:val="2"/>
      <w:sz w:val="21"/>
      <w:szCs w:val="2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9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585\Documents\&#22577;&#21578;&#26360;&#12486;&#12531;&#12503;&#12524;3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D5972-3E9E-49FC-AC23-F4CA15854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報告書テンプレ3.dotx</Template>
  <TotalTime>0</TotalTime>
  <Pages>1</Pages>
  <Words>165</Words>
  <Characters>169</Characters>
  <Application>Microsoft Office Word</Application>
  <DocSecurity>0</DocSecurity>
  <Lines>13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Ⅰ</vt:lpstr>
      <vt:lpstr>Ⅰ</vt:lpstr>
    </vt:vector>
  </TitlesOfParts>
  <Company>日本技術開発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Ⅰ</dc:title>
  <dc:creator>小泉 潤</dc:creator>
  <cp:lastModifiedBy>大木 智哉</cp:lastModifiedBy>
  <cp:revision>2</cp:revision>
  <cp:lastPrinted>2025-07-17T04:46:00Z</cp:lastPrinted>
  <dcterms:created xsi:type="dcterms:W3CDTF">2025-08-20T00:39:00Z</dcterms:created>
  <dcterms:modified xsi:type="dcterms:W3CDTF">2025-08-20T00:39:00Z</dcterms:modified>
</cp:coreProperties>
</file>