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61C0" w14:textId="64031C5D" w:rsidR="00A94919" w:rsidRPr="009663D4" w:rsidRDefault="00A94919" w:rsidP="009663D4">
      <w:bookmarkStart w:id="0" w:name="_Toc282099461"/>
      <w:bookmarkStart w:id="1" w:name="_Toc389748356"/>
      <w:bookmarkStart w:id="2" w:name="_Toc47362221"/>
      <w:bookmarkStart w:id="3" w:name="_Toc185587332"/>
      <w:r w:rsidRPr="009663D4">
        <w:rPr>
          <w:rFonts w:hint="eastAsia"/>
        </w:rPr>
        <w:t>（様式１）</w:t>
      </w:r>
      <w:bookmarkEnd w:id="0"/>
      <w:bookmarkEnd w:id="1"/>
      <w:bookmarkEnd w:id="2"/>
      <w:bookmarkEnd w:id="3"/>
    </w:p>
    <w:p w14:paraId="3BE3DF10" w14:textId="77777777" w:rsidR="00A94919" w:rsidRPr="00791551" w:rsidRDefault="00A94919" w:rsidP="00E473FC">
      <w:pPr>
        <w:rPr>
          <w:rFonts w:hAnsi="ＭＳ 明朝"/>
        </w:rPr>
      </w:pPr>
    </w:p>
    <w:p w14:paraId="2FF13A43" w14:textId="77777777" w:rsidR="00A94919" w:rsidRPr="00791551" w:rsidRDefault="00A94919" w:rsidP="00E473FC">
      <w:pPr>
        <w:rPr>
          <w:rFonts w:hAnsi="ＭＳ 明朝"/>
        </w:rPr>
      </w:pPr>
    </w:p>
    <w:p w14:paraId="05E09609" w14:textId="5F9CA733" w:rsidR="00897DC0" w:rsidRDefault="00897DC0" w:rsidP="00897DC0">
      <w:pPr>
        <w:rPr>
          <w:rFonts w:hAnsi="ＭＳ 明朝"/>
          <w:kern w:val="0"/>
        </w:rPr>
      </w:pPr>
      <w:r w:rsidRPr="008B4E62">
        <w:rPr>
          <w:rFonts w:hAnsi="ＭＳ 明朝" w:hint="eastAsia"/>
          <w:kern w:val="0"/>
        </w:rPr>
        <w:t>（宛先）</w:t>
      </w:r>
      <w:r>
        <w:rPr>
          <w:rFonts w:hAnsi="ＭＳ 明朝" w:hint="eastAsia"/>
          <w:kern w:val="0"/>
        </w:rPr>
        <w:t>伊勢原市</w:t>
      </w:r>
      <w:r w:rsidR="009F4486">
        <w:rPr>
          <w:rFonts w:hAnsi="ＭＳ 明朝" w:hint="eastAsia"/>
          <w:kern w:val="0"/>
        </w:rPr>
        <w:t>長　宛</w:t>
      </w:r>
      <w:r>
        <w:rPr>
          <w:rFonts w:hAnsi="ＭＳ 明朝" w:hint="eastAsia"/>
          <w:kern w:val="0"/>
        </w:rPr>
        <w:t xml:space="preserve">　</w:t>
      </w:r>
    </w:p>
    <w:p w14:paraId="5741D93D" w14:textId="77777777" w:rsidR="00A94919" w:rsidRPr="00897DC0" w:rsidRDefault="00A94919" w:rsidP="00E473FC">
      <w:pPr>
        <w:rPr>
          <w:rFonts w:hAnsi="ＭＳ 明朝"/>
        </w:rPr>
      </w:pPr>
    </w:p>
    <w:p w14:paraId="31B3EFE7" w14:textId="17C72A7E" w:rsidR="00897DC0" w:rsidRDefault="00897DC0" w:rsidP="00897DC0">
      <w:pPr>
        <w:wordWrap w:val="0"/>
        <w:autoSpaceDE w:val="0"/>
        <w:autoSpaceDN w:val="0"/>
        <w:adjustRightInd w:val="0"/>
        <w:jc w:val="right"/>
        <w:rPr>
          <w:rFonts w:hAnsi="ＭＳ 明朝"/>
        </w:rPr>
      </w:pPr>
      <w:r w:rsidRPr="008B4E62">
        <w:rPr>
          <w:rFonts w:hAnsi="ＭＳ 明朝" w:hint="eastAsia"/>
        </w:rPr>
        <w:t>令和</w:t>
      </w:r>
      <w:r w:rsidR="001402FF">
        <w:rPr>
          <w:rFonts w:hAnsi="ＭＳ 明朝" w:hint="eastAsia"/>
        </w:rPr>
        <w:t>７</w:t>
      </w:r>
      <w:r w:rsidRPr="008B4E62">
        <w:rPr>
          <w:rFonts w:hAnsi="ＭＳ 明朝" w:hint="eastAsia"/>
        </w:rPr>
        <w:t>年　月　日</w:t>
      </w:r>
    </w:p>
    <w:p w14:paraId="401EB0B6" w14:textId="77777777" w:rsidR="00A94919" w:rsidRPr="00897DC0" w:rsidRDefault="00A94919" w:rsidP="00E473FC">
      <w:pPr>
        <w:autoSpaceDE w:val="0"/>
        <w:autoSpaceDN w:val="0"/>
        <w:adjustRightInd w:val="0"/>
        <w:ind w:right="960"/>
        <w:rPr>
          <w:rFonts w:hAnsi="ＭＳ 明朝"/>
        </w:rPr>
      </w:pPr>
    </w:p>
    <w:p w14:paraId="746E0816" w14:textId="77777777" w:rsidR="00A94919" w:rsidRPr="00791551" w:rsidRDefault="00A94919" w:rsidP="00E473FC">
      <w:pPr>
        <w:wordWrap w:val="0"/>
        <w:autoSpaceDE w:val="0"/>
        <w:autoSpaceDN w:val="0"/>
        <w:adjustRightInd w:val="0"/>
        <w:jc w:val="center"/>
        <w:rPr>
          <w:rFonts w:hAnsi="ＭＳ 明朝"/>
        </w:rPr>
      </w:pPr>
      <w:r w:rsidRPr="00791551">
        <w:rPr>
          <w:rFonts w:hAnsi="ＭＳ 明朝" w:hint="eastAsia"/>
        </w:rPr>
        <w:t>現地見学</w:t>
      </w:r>
      <w:r w:rsidRPr="00791551">
        <w:rPr>
          <w:rFonts w:hAnsi="ＭＳ 明朝"/>
        </w:rPr>
        <w:t>申込書</w:t>
      </w:r>
    </w:p>
    <w:p w14:paraId="3C392941" w14:textId="77777777" w:rsidR="00A94919" w:rsidRPr="00791551" w:rsidRDefault="00A94919" w:rsidP="00E473FC">
      <w:pPr>
        <w:rPr>
          <w:rFonts w:hAnsi="ＭＳ 明朝"/>
        </w:rPr>
      </w:pPr>
    </w:p>
    <w:p w14:paraId="77F086CA" w14:textId="364E530A" w:rsidR="00A94919" w:rsidRPr="00791551" w:rsidRDefault="00A94919" w:rsidP="00E473FC">
      <w:pPr>
        <w:ind w:firstLineChars="100" w:firstLine="221"/>
        <w:rPr>
          <w:rFonts w:hAnsi="ＭＳ 明朝"/>
        </w:rPr>
      </w:pPr>
      <w:r w:rsidRPr="00791551">
        <w:rPr>
          <w:rFonts w:hAnsi="ＭＳ 明朝" w:hint="eastAsia"/>
        </w:rPr>
        <w:t>「</w:t>
      </w:r>
      <w:r w:rsidR="00F85DF3">
        <w:rPr>
          <w:rFonts w:hAnsi="ＭＳ 明朝" w:hint="eastAsia"/>
        </w:rPr>
        <w:t>伊勢原市民文化会館</w:t>
      </w:r>
      <w:r w:rsidR="009F4486">
        <w:rPr>
          <w:rFonts w:hAnsi="ＭＳ 明朝" w:hint="eastAsia"/>
        </w:rPr>
        <w:t>施設</w:t>
      </w:r>
      <w:r w:rsidRPr="00791551">
        <w:rPr>
          <w:rFonts w:hAnsi="ＭＳ 明朝" w:hint="eastAsia"/>
        </w:rPr>
        <w:t>改修事業」に関し、以下のとおり</w:t>
      </w:r>
      <w:r w:rsidR="00F85DF3">
        <w:rPr>
          <w:rFonts w:hAnsi="ＭＳ 明朝" w:hint="eastAsia"/>
        </w:rPr>
        <w:t>伊勢原市民文化会館</w:t>
      </w:r>
      <w:r w:rsidRPr="00791551">
        <w:rPr>
          <w:rFonts w:hAnsi="ＭＳ 明朝" w:hint="eastAsia"/>
        </w:rPr>
        <w:t>の見学を申し込みます。</w:t>
      </w:r>
    </w:p>
    <w:p w14:paraId="616FEDF7" w14:textId="77777777" w:rsidR="00A94919" w:rsidRPr="00791551" w:rsidRDefault="00A94919" w:rsidP="00E473FC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6675"/>
      </w:tblGrid>
      <w:tr w:rsidR="00791551" w:rsidRPr="00791551" w14:paraId="08F0AE53" w14:textId="77777777" w:rsidTr="005713A8">
        <w:trPr>
          <w:trHeight w:val="689"/>
        </w:trPr>
        <w:tc>
          <w:tcPr>
            <w:tcW w:w="2167" w:type="dxa"/>
            <w:vAlign w:val="center"/>
          </w:tcPr>
          <w:p w14:paraId="1E08FCDE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会 社 名</w:t>
            </w:r>
          </w:p>
        </w:tc>
        <w:tc>
          <w:tcPr>
            <w:tcW w:w="6675" w:type="dxa"/>
            <w:vAlign w:val="center"/>
          </w:tcPr>
          <w:p w14:paraId="59D985D9" w14:textId="77777777" w:rsidR="00A94919" w:rsidRPr="00791551" w:rsidRDefault="00A94919" w:rsidP="00E473FC">
            <w:pPr>
              <w:rPr>
                <w:rFonts w:hAnsi="ＭＳ 明朝"/>
              </w:rPr>
            </w:pPr>
          </w:p>
        </w:tc>
      </w:tr>
      <w:tr w:rsidR="00791551" w:rsidRPr="00791551" w14:paraId="2B856650" w14:textId="77777777" w:rsidTr="005713A8">
        <w:trPr>
          <w:trHeight w:val="690"/>
        </w:trPr>
        <w:tc>
          <w:tcPr>
            <w:tcW w:w="2167" w:type="dxa"/>
            <w:vAlign w:val="center"/>
          </w:tcPr>
          <w:p w14:paraId="145C6D7D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所 在 地</w:t>
            </w:r>
          </w:p>
        </w:tc>
        <w:tc>
          <w:tcPr>
            <w:tcW w:w="6675" w:type="dxa"/>
            <w:vAlign w:val="center"/>
          </w:tcPr>
          <w:p w14:paraId="38E104E4" w14:textId="77777777" w:rsidR="00A94919" w:rsidRPr="00791551" w:rsidRDefault="00A94919" w:rsidP="00E473FC">
            <w:pPr>
              <w:rPr>
                <w:rFonts w:hAnsi="ＭＳ 明朝"/>
              </w:rPr>
            </w:pPr>
          </w:p>
        </w:tc>
      </w:tr>
      <w:tr w:rsidR="00791551" w:rsidRPr="00791551" w14:paraId="46F66D43" w14:textId="77777777" w:rsidTr="005713A8">
        <w:trPr>
          <w:trHeight w:val="691"/>
        </w:trPr>
        <w:tc>
          <w:tcPr>
            <w:tcW w:w="2167" w:type="dxa"/>
            <w:vAlign w:val="center"/>
          </w:tcPr>
          <w:p w14:paraId="37B2C97B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部 署 名</w:t>
            </w:r>
          </w:p>
        </w:tc>
        <w:tc>
          <w:tcPr>
            <w:tcW w:w="6675" w:type="dxa"/>
            <w:vAlign w:val="center"/>
          </w:tcPr>
          <w:p w14:paraId="60E832EC" w14:textId="77777777" w:rsidR="00A94919" w:rsidRPr="00791551" w:rsidRDefault="00A94919" w:rsidP="00E473FC">
            <w:pPr>
              <w:rPr>
                <w:rFonts w:hAnsi="ＭＳ 明朝"/>
              </w:rPr>
            </w:pPr>
          </w:p>
        </w:tc>
      </w:tr>
      <w:tr w:rsidR="00791551" w:rsidRPr="00791551" w14:paraId="07E1DB2E" w14:textId="77777777" w:rsidTr="005713A8">
        <w:trPr>
          <w:trHeight w:val="678"/>
        </w:trPr>
        <w:tc>
          <w:tcPr>
            <w:tcW w:w="2167" w:type="dxa"/>
            <w:vAlign w:val="center"/>
          </w:tcPr>
          <w:p w14:paraId="76CA81E5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担当者名</w:t>
            </w:r>
          </w:p>
        </w:tc>
        <w:tc>
          <w:tcPr>
            <w:tcW w:w="6675" w:type="dxa"/>
            <w:vAlign w:val="center"/>
          </w:tcPr>
          <w:p w14:paraId="51E6373C" w14:textId="77777777" w:rsidR="00A94919" w:rsidRPr="00791551" w:rsidRDefault="00A94919" w:rsidP="00E473FC">
            <w:pPr>
              <w:rPr>
                <w:rFonts w:hAnsi="ＭＳ 明朝"/>
              </w:rPr>
            </w:pPr>
          </w:p>
        </w:tc>
      </w:tr>
      <w:tr w:rsidR="00791551" w:rsidRPr="00791551" w14:paraId="227A67FA" w14:textId="77777777" w:rsidTr="005713A8">
        <w:trPr>
          <w:trHeight w:val="707"/>
        </w:trPr>
        <w:tc>
          <w:tcPr>
            <w:tcW w:w="2167" w:type="dxa"/>
            <w:vAlign w:val="center"/>
          </w:tcPr>
          <w:p w14:paraId="7EA23A24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電　　話</w:t>
            </w:r>
          </w:p>
        </w:tc>
        <w:tc>
          <w:tcPr>
            <w:tcW w:w="6675" w:type="dxa"/>
            <w:vAlign w:val="center"/>
          </w:tcPr>
          <w:p w14:paraId="309D6D64" w14:textId="77777777" w:rsidR="00A94919" w:rsidRPr="00791551" w:rsidRDefault="00A94919" w:rsidP="00E473FC">
            <w:pPr>
              <w:rPr>
                <w:rFonts w:hAnsi="ＭＳ 明朝"/>
              </w:rPr>
            </w:pPr>
          </w:p>
        </w:tc>
      </w:tr>
      <w:tr w:rsidR="00791551" w:rsidRPr="00791551" w14:paraId="113DEBFA" w14:textId="77777777" w:rsidTr="005713A8">
        <w:trPr>
          <w:trHeight w:val="696"/>
        </w:trPr>
        <w:tc>
          <w:tcPr>
            <w:tcW w:w="2167" w:type="dxa"/>
            <w:vAlign w:val="center"/>
          </w:tcPr>
          <w:p w14:paraId="4CF3A2B5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Ｅ－mail</w:t>
            </w:r>
          </w:p>
        </w:tc>
        <w:tc>
          <w:tcPr>
            <w:tcW w:w="6675" w:type="dxa"/>
            <w:vAlign w:val="center"/>
          </w:tcPr>
          <w:p w14:paraId="39B5DF22" w14:textId="77777777" w:rsidR="00A94919" w:rsidRPr="00791551" w:rsidRDefault="00A94919" w:rsidP="00E473FC">
            <w:pPr>
              <w:rPr>
                <w:rFonts w:hAnsi="ＭＳ 明朝"/>
              </w:rPr>
            </w:pPr>
          </w:p>
        </w:tc>
      </w:tr>
      <w:tr w:rsidR="00997C52" w:rsidRPr="00791551" w14:paraId="7215B2FC" w14:textId="77777777" w:rsidTr="00997C52">
        <w:trPr>
          <w:trHeight w:val="700"/>
        </w:trPr>
        <w:tc>
          <w:tcPr>
            <w:tcW w:w="2167" w:type="dxa"/>
            <w:shd w:val="clear" w:color="auto" w:fill="auto"/>
            <w:vAlign w:val="center"/>
          </w:tcPr>
          <w:p w14:paraId="737D0511" w14:textId="77777777" w:rsidR="00997C52" w:rsidRPr="00791551" w:rsidRDefault="00997C52" w:rsidP="00E473FC">
            <w:pPr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参加人数</w:t>
            </w:r>
          </w:p>
        </w:tc>
        <w:tc>
          <w:tcPr>
            <w:tcW w:w="6675" w:type="dxa"/>
            <w:vAlign w:val="center"/>
          </w:tcPr>
          <w:p w14:paraId="1E3854B0" w14:textId="3378947C" w:rsidR="00997C52" w:rsidRPr="00E75ADD" w:rsidRDefault="00997C52" w:rsidP="00E75ADD">
            <w:pPr>
              <w:rPr>
                <w:rFonts w:hAnsi="ＭＳ 明朝"/>
              </w:rPr>
            </w:pPr>
            <w:r w:rsidRPr="00E75ADD">
              <w:rPr>
                <w:rFonts w:hAnsi="ＭＳ 明朝" w:hint="eastAsia"/>
                <w:u w:val="single"/>
              </w:rPr>
              <w:t xml:space="preserve">　　名</w:t>
            </w:r>
            <w:r w:rsidRPr="00E75ADD">
              <w:rPr>
                <w:rFonts w:hAnsi="ＭＳ 明朝" w:hint="eastAsia"/>
              </w:rPr>
              <w:t xml:space="preserve">　　</w:t>
            </w:r>
          </w:p>
        </w:tc>
      </w:tr>
    </w:tbl>
    <w:p w14:paraId="45805F96" w14:textId="14FC552A" w:rsidR="00A94919" w:rsidRPr="00791551" w:rsidRDefault="00A94919" w:rsidP="00E75ADD">
      <w:pPr>
        <w:ind w:firstLineChars="50" w:firstLine="111"/>
        <w:rPr>
          <w:rFonts w:hAnsi="ＭＳ 明朝"/>
        </w:rPr>
      </w:pPr>
    </w:p>
    <w:p w14:paraId="68DFE903" w14:textId="7DAA5D1B" w:rsidR="00A94919" w:rsidRPr="00791551" w:rsidRDefault="00A94919">
      <w:pPr>
        <w:widowControl/>
        <w:jc w:val="left"/>
        <w:rPr>
          <w:rFonts w:hAnsi="ＭＳ 明朝"/>
        </w:rPr>
      </w:pPr>
    </w:p>
    <w:sectPr w:rsidR="00A94919" w:rsidRPr="00791551" w:rsidSect="00E659AB">
      <w:footerReference w:type="default" r:id="rId8"/>
      <w:pgSz w:w="11906" w:h="16838" w:code="9"/>
      <w:pgMar w:top="1418" w:right="1304" w:bottom="1134" w:left="1304" w:header="567" w:footer="567" w:gutter="0"/>
      <w:cols w:space="425"/>
      <w:docGrid w:type="linesAndChars" w:linePitch="357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B52B" w14:textId="77777777" w:rsidR="00C07BA6" w:rsidRDefault="00C07BA6">
      <w:r>
        <w:separator/>
      </w:r>
    </w:p>
  </w:endnote>
  <w:endnote w:type="continuationSeparator" w:id="0">
    <w:p w14:paraId="1285E5DB" w14:textId="77777777" w:rsidR="00C07BA6" w:rsidRDefault="00C0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218590"/>
      <w:docPartObj>
        <w:docPartGallery w:val="Page Numbers (Bottom of Page)"/>
        <w:docPartUnique/>
      </w:docPartObj>
    </w:sdtPr>
    <w:sdtEndPr/>
    <w:sdtContent>
      <w:p w14:paraId="2F26F12D" w14:textId="11DE5D53" w:rsidR="00E473FC" w:rsidRDefault="00E473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460" w:rsidRPr="00C85460">
          <w:rPr>
            <w:noProof/>
            <w:lang w:val="ja-JP"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D063" w14:textId="77777777" w:rsidR="00C07BA6" w:rsidRDefault="00C07BA6">
      <w:r>
        <w:separator/>
      </w:r>
    </w:p>
  </w:footnote>
  <w:footnote w:type="continuationSeparator" w:id="0">
    <w:p w14:paraId="325C0CC9" w14:textId="77777777" w:rsidR="00C07BA6" w:rsidRDefault="00C0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4F62"/>
    <w:multiLevelType w:val="hybridMultilevel"/>
    <w:tmpl w:val="481238BC"/>
    <w:lvl w:ilvl="0" w:tplc="21FE62BA">
      <w:start w:val="1"/>
      <w:numFmt w:val="aiueoFullWidth"/>
      <w:lvlText w:val="%1　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13A39CF"/>
    <w:multiLevelType w:val="hybridMultilevel"/>
    <w:tmpl w:val="AF889A9E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2CC83D4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96F72"/>
    <w:multiLevelType w:val="hybridMultilevel"/>
    <w:tmpl w:val="640EFFC8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CE7852"/>
    <w:multiLevelType w:val="multilevel"/>
    <w:tmpl w:val="0B7863DE"/>
    <w:lvl w:ilvl="0">
      <w:start w:val="1"/>
      <w:numFmt w:val="decimal"/>
      <w:pStyle w:val="3"/>
      <w:lvlText w:val="(%1)"/>
      <w:lvlJc w:val="left"/>
      <w:pPr>
        <w:ind w:left="704" w:hanging="420"/>
      </w:pPr>
      <w:rPr>
        <w:rFonts w:eastAsia="ＭＳ 明朝" w:cs="ＭＳ ゴシック" w:hint="eastAsia"/>
        <w:b w:val="0"/>
        <w:i w:val="0"/>
        <w:w w:val="100"/>
        <w:sz w:val="24"/>
        <w:szCs w:val="24"/>
      </w:rPr>
    </w:lvl>
    <w:lvl w:ilvl="1">
      <w:start w:val="1"/>
      <w:numFmt w:val="aiueoFullWidth"/>
      <w:lvlText w:val="(%2)"/>
      <w:lvlJc w:val="left"/>
      <w:pPr>
        <w:ind w:left="1039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567" w:hanging="397"/>
      </w:pPr>
      <w:rPr>
        <w:rFonts w:ascii="ＭＳ 明朝" w:eastAsia="ＭＳ 明朝" w:hint="eastAsia"/>
      </w:rPr>
    </w:lvl>
    <w:lvl w:ilvl="3">
      <w:start w:val="1"/>
      <w:numFmt w:val="decimal"/>
      <w:lvlText w:val="%4."/>
      <w:lvlJc w:val="left"/>
      <w:pPr>
        <w:ind w:left="187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9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1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5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79" w:hanging="420"/>
      </w:pPr>
      <w:rPr>
        <w:rFonts w:hint="eastAsia"/>
      </w:rPr>
    </w:lvl>
  </w:abstractNum>
  <w:abstractNum w:abstractNumId="4" w15:restartNumberingAfterBreak="0">
    <w:nsid w:val="0D220473"/>
    <w:multiLevelType w:val="hybridMultilevel"/>
    <w:tmpl w:val="E0B88D86"/>
    <w:lvl w:ilvl="0" w:tplc="E3FE38EA">
      <w:start w:val="1"/>
      <w:numFmt w:val="decimalFullWidth"/>
      <w:pStyle w:val="2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C445A0"/>
    <w:multiLevelType w:val="multilevel"/>
    <w:tmpl w:val="5E2E7A76"/>
    <w:lvl w:ilvl="0">
      <w:start w:val="1"/>
      <w:numFmt w:val="decimalFullWidth"/>
      <w:lvlText w:val="第%1"/>
      <w:lvlJc w:val="left"/>
      <w:pPr>
        <w:ind w:left="1247" w:hanging="1247"/>
      </w:pPr>
      <w:rPr>
        <w:rFonts w:ascii="ＭＳ 明朝" w:eastAsia="ＭＳ 明朝" w:hAnsi="ＭＳ 明朝" w:cs="Arial" w:hint="eastAsia"/>
        <w:b w:val="0"/>
        <w:bCs w:val="0"/>
        <w:i w:val="0"/>
        <w:w w:val="100"/>
        <w:sz w:val="24"/>
        <w:szCs w:val="28"/>
        <w:lang w:val="en-US"/>
      </w:rPr>
    </w:lvl>
    <w:lvl w:ilvl="1">
      <w:start w:val="1"/>
      <w:numFmt w:val="decimalFullWidth"/>
      <w:lvlText w:val="%1―%2"/>
      <w:lvlJc w:val="left"/>
      <w:pPr>
        <w:ind w:left="851" w:hanging="851"/>
      </w:pPr>
      <w:rPr>
        <w:rFonts w:ascii="ＭＳ ゴシック" w:eastAsia="ＭＳ ゴシック" w:hint="eastAsia"/>
        <w:b w:val="0"/>
        <w:i w:val="0"/>
        <w:sz w:val="28"/>
        <w:szCs w:val="22"/>
      </w:rPr>
    </w:lvl>
    <w:lvl w:ilvl="2">
      <w:start w:val="1"/>
      <w:numFmt w:val="decimalFullWidth"/>
      <w:lvlText w:val="（%3）"/>
      <w:lvlJc w:val="left"/>
      <w:pPr>
        <w:ind w:left="1260" w:hanging="6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680" w:hanging="546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%5"/>
      <w:lvlJc w:val="left"/>
      <w:pPr>
        <w:ind w:left="210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vlJc w:val="left"/>
      <w:pPr>
        <w:ind w:left="1588" w:hanging="397"/>
      </w:pPr>
      <w:rPr>
        <w:rFonts w:ascii="ＭＳ 明朝" w:eastAsia="ＭＳ 明朝" w:hint="eastAsia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101B122C"/>
    <w:multiLevelType w:val="multilevel"/>
    <w:tmpl w:val="C85023B4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color w:val="auto"/>
        <w:sz w:val="32"/>
        <w:szCs w:val="32"/>
      </w:rPr>
    </w:lvl>
    <w:lvl w:ilvl="1">
      <w:start w:val="1"/>
      <w:numFmt w:val="decimalFullWidth"/>
      <w:lvlText w:val="%1－%2"/>
      <w:lvlJc w:val="left"/>
      <w:pPr>
        <w:tabs>
          <w:tab w:val="num" w:pos="624"/>
        </w:tabs>
        <w:ind w:left="624" w:hanging="624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FullWidth"/>
      <w:lvlText w:val="（%3）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sz w:val="24"/>
        <w:szCs w:val="22"/>
      </w:rPr>
    </w:lvl>
    <w:lvl w:ilvl="3">
      <w:start w:val="1"/>
      <w:numFmt w:val="decimalEnclosedCircle"/>
      <w:lvlText w:val="%4"/>
      <w:lvlJc w:val="left"/>
      <w:pPr>
        <w:tabs>
          <w:tab w:val="num" w:pos="1758"/>
        </w:tabs>
        <w:ind w:left="1248" w:hanging="397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2126" w:hanging="1162"/>
      </w:pPr>
      <w:rPr>
        <w:rFonts w:eastAsia="ＭＳ ゴシック" w:hint="eastAsia"/>
        <w:b w:val="0"/>
        <w:i w:val="0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1768299D"/>
    <w:multiLevelType w:val="hybridMultilevel"/>
    <w:tmpl w:val="6D14370C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887F10"/>
    <w:multiLevelType w:val="hybridMultilevel"/>
    <w:tmpl w:val="DB284736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768C8"/>
    <w:multiLevelType w:val="hybridMultilevel"/>
    <w:tmpl w:val="470E321C"/>
    <w:lvl w:ilvl="0" w:tplc="D8D270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C419C8"/>
    <w:multiLevelType w:val="hybridMultilevel"/>
    <w:tmpl w:val="75FCBD6A"/>
    <w:lvl w:ilvl="0" w:tplc="F76209DA">
      <w:start w:val="1"/>
      <w:numFmt w:val="aiueo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307DCE"/>
    <w:multiLevelType w:val="hybridMultilevel"/>
    <w:tmpl w:val="E682AC6E"/>
    <w:lvl w:ilvl="0" w:tplc="02642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E34169"/>
    <w:multiLevelType w:val="hybridMultilevel"/>
    <w:tmpl w:val="0E0AFCC2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420627"/>
    <w:multiLevelType w:val="hybridMultilevel"/>
    <w:tmpl w:val="407E9686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21FE62BA">
      <w:start w:val="1"/>
      <w:numFmt w:val="aiueoFullWidth"/>
      <w:lvlText w:val="%2　"/>
      <w:lvlJc w:val="left"/>
      <w:pPr>
        <w:ind w:left="840" w:hanging="420"/>
      </w:pPr>
      <w:rPr>
        <w:rFonts w:hint="eastAsia"/>
      </w:rPr>
    </w:lvl>
    <w:lvl w:ilvl="2" w:tplc="28B4D050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DD4B28"/>
    <w:multiLevelType w:val="hybridMultilevel"/>
    <w:tmpl w:val="E1CA9128"/>
    <w:lvl w:ilvl="0" w:tplc="4C665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8959EC"/>
    <w:multiLevelType w:val="hybridMultilevel"/>
    <w:tmpl w:val="2996A678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3C3948"/>
    <w:multiLevelType w:val="hybridMultilevel"/>
    <w:tmpl w:val="470E321C"/>
    <w:lvl w:ilvl="0" w:tplc="D8D270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F249DF"/>
    <w:multiLevelType w:val="hybridMultilevel"/>
    <w:tmpl w:val="E2684D86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7C2A02"/>
    <w:multiLevelType w:val="multilevel"/>
    <w:tmpl w:val="FB7C7AB8"/>
    <w:lvl w:ilvl="0">
      <w:start w:val="1"/>
      <w:numFmt w:val="aiueo"/>
      <w:pStyle w:val="5"/>
      <w:lvlText w:val="(%1)"/>
      <w:lvlJc w:val="left"/>
      <w:pPr>
        <w:ind w:left="907" w:hanging="453"/>
      </w:pPr>
      <w:rPr>
        <w:rFonts w:asciiTheme="minorEastAsia" w:eastAsia="ＭＳ 明朝" w:hAnsiTheme="minorEastAsia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9" w15:restartNumberingAfterBreak="0">
    <w:nsid w:val="710F102A"/>
    <w:multiLevelType w:val="hybridMultilevel"/>
    <w:tmpl w:val="8B70A994"/>
    <w:lvl w:ilvl="0" w:tplc="2BD29E8E">
      <w:start w:val="1"/>
      <w:numFmt w:val="aiueo"/>
      <w:pStyle w:val="a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1F3B2B"/>
    <w:multiLevelType w:val="multilevel"/>
    <w:tmpl w:val="A104BC72"/>
    <w:lvl w:ilvl="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aiueoFullWidth"/>
      <w:pStyle w:val="4"/>
      <w:lvlText w:val="%4"/>
      <w:lvlJc w:val="left"/>
      <w:pPr>
        <w:ind w:left="851" w:hanging="397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9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13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1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7">
    <w:abstractNumId w:val="18"/>
    <w:lvlOverride w:ilvl="0"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5"/>
  </w:num>
  <w:num w:numId="33">
    <w:abstractNumId w:val="8"/>
  </w:num>
  <w:num w:numId="34">
    <w:abstractNumId w:val="18"/>
    <w:lvlOverride w:ilvl="0">
      <w:startOverride w:val="1"/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7"/>
  </w:num>
  <w:num w:numId="38">
    <w:abstractNumId w:val="1"/>
  </w:num>
  <w:num w:numId="39">
    <w:abstractNumId w:val="4"/>
    <w:lvlOverride w:ilvl="0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42">
    <w:abstractNumId w:val="12"/>
  </w:num>
  <w:num w:numId="43">
    <w:abstractNumId w:val="11"/>
  </w:num>
  <w:num w:numId="44">
    <w:abstractNumId w:val="14"/>
  </w:num>
  <w:num w:numId="45">
    <w:abstractNumId w:val="19"/>
    <w:lvlOverride w:ilvl="0">
      <w:startOverride w:val="1"/>
    </w:lvlOverride>
  </w:num>
  <w:num w:numId="46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47">
    <w:abstractNumId w:val="19"/>
    <w:lvlOverride w:ilvl="0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205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  <o:colormru v:ext="edit" colors="#6f9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54"/>
    <w:rsid w:val="00000248"/>
    <w:rsid w:val="00000923"/>
    <w:rsid w:val="00002543"/>
    <w:rsid w:val="0000285F"/>
    <w:rsid w:val="00003FF5"/>
    <w:rsid w:val="000058A6"/>
    <w:rsid w:val="00005D71"/>
    <w:rsid w:val="000067EC"/>
    <w:rsid w:val="000152D8"/>
    <w:rsid w:val="0002265E"/>
    <w:rsid w:val="0002273D"/>
    <w:rsid w:val="000234B4"/>
    <w:rsid w:val="00023CE1"/>
    <w:rsid w:val="000262C5"/>
    <w:rsid w:val="00027747"/>
    <w:rsid w:val="00031163"/>
    <w:rsid w:val="0003245B"/>
    <w:rsid w:val="00032FF2"/>
    <w:rsid w:val="00034635"/>
    <w:rsid w:val="00035278"/>
    <w:rsid w:val="00036D08"/>
    <w:rsid w:val="00040265"/>
    <w:rsid w:val="00040D6F"/>
    <w:rsid w:val="00043BB1"/>
    <w:rsid w:val="00044283"/>
    <w:rsid w:val="00044A8A"/>
    <w:rsid w:val="00050B7E"/>
    <w:rsid w:val="00050C0B"/>
    <w:rsid w:val="000515B6"/>
    <w:rsid w:val="00052209"/>
    <w:rsid w:val="000525E3"/>
    <w:rsid w:val="00052EE5"/>
    <w:rsid w:val="00053533"/>
    <w:rsid w:val="00053F7D"/>
    <w:rsid w:val="00054946"/>
    <w:rsid w:val="000555BF"/>
    <w:rsid w:val="000664A6"/>
    <w:rsid w:val="00070379"/>
    <w:rsid w:val="00070A3A"/>
    <w:rsid w:val="00071DAA"/>
    <w:rsid w:val="00071E70"/>
    <w:rsid w:val="0007286E"/>
    <w:rsid w:val="000735C8"/>
    <w:rsid w:val="00075E65"/>
    <w:rsid w:val="00080406"/>
    <w:rsid w:val="00080E36"/>
    <w:rsid w:val="00080F2D"/>
    <w:rsid w:val="0008154B"/>
    <w:rsid w:val="00083D9E"/>
    <w:rsid w:val="00085F7F"/>
    <w:rsid w:val="00086ECF"/>
    <w:rsid w:val="00087B32"/>
    <w:rsid w:val="00087EE4"/>
    <w:rsid w:val="000959FD"/>
    <w:rsid w:val="000A0EE4"/>
    <w:rsid w:val="000A1E91"/>
    <w:rsid w:val="000A2A7A"/>
    <w:rsid w:val="000A3A8A"/>
    <w:rsid w:val="000A4DB3"/>
    <w:rsid w:val="000A6C07"/>
    <w:rsid w:val="000A6DB1"/>
    <w:rsid w:val="000A701E"/>
    <w:rsid w:val="000B3D6C"/>
    <w:rsid w:val="000B42A3"/>
    <w:rsid w:val="000B7501"/>
    <w:rsid w:val="000B7B47"/>
    <w:rsid w:val="000C139D"/>
    <w:rsid w:val="000C17D2"/>
    <w:rsid w:val="000C2146"/>
    <w:rsid w:val="000C4C25"/>
    <w:rsid w:val="000C584D"/>
    <w:rsid w:val="000C5B4E"/>
    <w:rsid w:val="000D0F2F"/>
    <w:rsid w:val="000D1870"/>
    <w:rsid w:val="000D304A"/>
    <w:rsid w:val="000D4326"/>
    <w:rsid w:val="000D6D9D"/>
    <w:rsid w:val="000E1B1D"/>
    <w:rsid w:val="000E3DD4"/>
    <w:rsid w:val="000E461D"/>
    <w:rsid w:val="000E6954"/>
    <w:rsid w:val="000F126B"/>
    <w:rsid w:val="000F39B6"/>
    <w:rsid w:val="000F3AB4"/>
    <w:rsid w:val="000F44BF"/>
    <w:rsid w:val="000F786A"/>
    <w:rsid w:val="000F79A9"/>
    <w:rsid w:val="00100AEC"/>
    <w:rsid w:val="00100ED5"/>
    <w:rsid w:val="0010110A"/>
    <w:rsid w:val="00102EF3"/>
    <w:rsid w:val="00104406"/>
    <w:rsid w:val="00106CE1"/>
    <w:rsid w:val="001077A0"/>
    <w:rsid w:val="0011039D"/>
    <w:rsid w:val="0011311C"/>
    <w:rsid w:val="00114354"/>
    <w:rsid w:val="00115B5B"/>
    <w:rsid w:val="0011793F"/>
    <w:rsid w:val="00120F19"/>
    <w:rsid w:val="00123979"/>
    <w:rsid w:val="00130169"/>
    <w:rsid w:val="00133486"/>
    <w:rsid w:val="0013495B"/>
    <w:rsid w:val="00135384"/>
    <w:rsid w:val="001356C6"/>
    <w:rsid w:val="001377E6"/>
    <w:rsid w:val="00137C59"/>
    <w:rsid w:val="001402FF"/>
    <w:rsid w:val="00142403"/>
    <w:rsid w:val="001425BC"/>
    <w:rsid w:val="00151089"/>
    <w:rsid w:val="00151FCB"/>
    <w:rsid w:val="001521C6"/>
    <w:rsid w:val="00152C9D"/>
    <w:rsid w:val="00155780"/>
    <w:rsid w:val="00156471"/>
    <w:rsid w:val="00156C6F"/>
    <w:rsid w:val="00160F95"/>
    <w:rsid w:val="00162524"/>
    <w:rsid w:val="00163AC6"/>
    <w:rsid w:val="00163E19"/>
    <w:rsid w:val="00166A7F"/>
    <w:rsid w:val="001670C4"/>
    <w:rsid w:val="00167619"/>
    <w:rsid w:val="001707AF"/>
    <w:rsid w:val="00176098"/>
    <w:rsid w:val="00180A51"/>
    <w:rsid w:val="00186851"/>
    <w:rsid w:val="00187BDE"/>
    <w:rsid w:val="00190B06"/>
    <w:rsid w:val="001961F1"/>
    <w:rsid w:val="001977BB"/>
    <w:rsid w:val="00197D13"/>
    <w:rsid w:val="001A06D3"/>
    <w:rsid w:val="001A23A5"/>
    <w:rsid w:val="001A3E07"/>
    <w:rsid w:val="001A4308"/>
    <w:rsid w:val="001A5616"/>
    <w:rsid w:val="001A68D9"/>
    <w:rsid w:val="001A6AE5"/>
    <w:rsid w:val="001A702A"/>
    <w:rsid w:val="001B0BA4"/>
    <w:rsid w:val="001B0CA0"/>
    <w:rsid w:val="001B0EE7"/>
    <w:rsid w:val="001B27B7"/>
    <w:rsid w:val="001B38BF"/>
    <w:rsid w:val="001B60DD"/>
    <w:rsid w:val="001B6725"/>
    <w:rsid w:val="001B6CFB"/>
    <w:rsid w:val="001B7063"/>
    <w:rsid w:val="001B727D"/>
    <w:rsid w:val="001C0003"/>
    <w:rsid w:val="001C389A"/>
    <w:rsid w:val="001C6F90"/>
    <w:rsid w:val="001C7080"/>
    <w:rsid w:val="001D0606"/>
    <w:rsid w:val="001D2EC9"/>
    <w:rsid w:val="001D3889"/>
    <w:rsid w:val="001D3F04"/>
    <w:rsid w:val="001D5964"/>
    <w:rsid w:val="001E1E60"/>
    <w:rsid w:val="001E25AA"/>
    <w:rsid w:val="001E43D6"/>
    <w:rsid w:val="001E5C38"/>
    <w:rsid w:val="001F0C4C"/>
    <w:rsid w:val="001F30B3"/>
    <w:rsid w:val="001F39E6"/>
    <w:rsid w:val="001F479B"/>
    <w:rsid w:val="001F4E46"/>
    <w:rsid w:val="001F5336"/>
    <w:rsid w:val="001F5C83"/>
    <w:rsid w:val="00200461"/>
    <w:rsid w:val="00200DA3"/>
    <w:rsid w:val="002025F4"/>
    <w:rsid w:val="00202A64"/>
    <w:rsid w:val="00203B2E"/>
    <w:rsid w:val="00207627"/>
    <w:rsid w:val="002102EA"/>
    <w:rsid w:val="00210CF8"/>
    <w:rsid w:val="00212C13"/>
    <w:rsid w:val="00212EED"/>
    <w:rsid w:val="00213E13"/>
    <w:rsid w:val="00216E93"/>
    <w:rsid w:val="00217064"/>
    <w:rsid w:val="002219FB"/>
    <w:rsid w:val="00222075"/>
    <w:rsid w:val="00222685"/>
    <w:rsid w:val="00224044"/>
    <w:rsid w:val="00225BFE"/>
    <w:rsid w:val="00225FE0"/>
    <w:rsid w:val="002276DF"/>
    <w:rsid w:val="002302AF"/>
    <w:rsid w:val="00230343"/>
    <w:rsid w:val="0023128E"/>
    <w:rsid w:val="002341C4"/>
    <w:rsid w:val="00242394"/>
    <w:rsid w:val="002454C6"/>
    <w:rsid w:val="00246060"/>
    <w:rsid w:val="0024695E"/>
    <w:rsid w:val="00246E86"/>
    <w:rsid w:val="0024788A"/>
    <w:rsid w:val="002503C8"/>
    <w:rsid w:val="002520DA"/>
    <w:rsid w:val="00253B4A"/>
    <w:rsid w:val="00255CE6"/>
    <w:rsid w:val="00255D4F"/>
    <w:rsid w:val="002643F0"/>
    <w:rsid w:val="00265491"/>
    <w:rsid w:val="002707BF"/>
    <w:rsid w:val="00270E7D"/>
    <w:rsid w:val="00271737"/>
    <w:rsid w:val="00271B9D"/>
    <w:rsid w:val="00272C3B"/>
    <w:rsid w:val="002744B0"/>
    <w:rsid w:val="00274D17"/>
    <w:rsid w:val="00275245"/>
    <w:rsid w:val="0027577A"/>
    <w:rsid w:val="002771F5"/>
    <w:rsid w:val="00277DB4"/>
    <w:rsid w:val="00277DBE"/>
    <w:rsid w:val="00281242"/>
    <w:rsid w:val="00281948"/>
    <w:rsid w:val="002840B0"/>
    <w:rsid w:val="00285098"/>
    <w:rsid w:val="00287C06"/>
    <w:rsid w:val="002907F3"/>
    <w:rsid w:val="0029348C"/>
    <w:rsid w:val="00293F32"/>
    <w:rsid w:val="002941BE"/>
    <w:rsid w:val="00295834"/>
    <w:rsid w:val="00296877"/>
    <w:rsid w:val="002A1DB4"/>
    <w:rsid w:val="002A28B2"/>
    <w:rsid w:val="002A43E7"/>
    <w:rsid w:val="002A6638"/>
    <w:rsid w:val="002A6C20"/>
    <w:rsid w:val="002A78C8"/>
    <w:rsid w:val="002B3E3C"/>
    <w:rsid w:val="002B78DE"/>
    <w:rsid w:val="002C1BAC"/>
    <w:rsid w:val="002C37CA"/>
    <w:rsid w:val="002C61F0"/>
    <w:rsid w:val="002D28FE"/>
    <w:rsid w:val="002D3D6C"/>
    <w:rsid w:val="002D5A30"/>
    <w:rsid w:val="002D74B4"/>
    <w:rsid w:val="002E7C10"/>
    <w:rsid w:val="002F0516"/>
    <w:rsid w:val="002F0BF8"/>
    <w:rsid w:val="002F1F16"/>
    <w:rsid w:val="002F4ABB"/>
    <w:rsid w:val="002F5CE7"/>
    <w:rsid w:val="00300A85"/>
    <w:rsid w:val="00301143"/>
    <w:rsid w:val="003021CC"/>
    <w:rsid w:val="0030434F"/>
    <w:rsid w:val="003053EE"/>
    <w:rsid w:val="00305EB9"/>
    <w:rsid w:val="003067AC"/>
    <w:rsid w:val="00307FE1"/>
    <w:rsid w:val="0031008B"/>
    <w:rsid w:val="00311E76"/>
    <w:rsid w:val="003125A9"/>
    <w:rsid w:val="00314505"/>
    <w:rsid w:val="00314E10"/>
    <w:rsid w:val="00320ADB"/>
    <w:rsid w:val="00322D5F"/>
    <w:rsid w:val="0032328B"/>
    <w:rsid w:val="00323EDC"/>
    <w:rsid w:val="0032490C"/>
    <w:rsid w:val="003250E3"/>
    <w:rsid w:val="0032557E"/>
    <w:rsid w:val="00326A31"/>
    <w:rsid w:val="00330B26"/>
    <w:rsid w:val="0033368C"/>
    <w:rsid w:val="003345BC"/>
    <w:rsid w:val="003410D9"/>
    <w:rsid w:val="00341890"/>
    <w:rsid w:val="003423D8"/>
    <w:rsid w:val="00342D58"/>
    <w:rsid w:val="00343545"/>
    <w:rsid w:val="00343CBF"/>
    <w:rsid w:val="0034559D"/>
    <w:rsid w:val="00346E3A"/>
    <w:rsid w:val="00356AF9"/>
    <w:rsid w:val="0036006F"/>
    <w:rsid w:val="00361752"/>
    <w:rsid w:val="00364522"/>
    <w:rsid w:val="003705E8"/>
    <w:rsid w:val="00370FEE"/>
    <w:rsid w:val="003714CA"/>
    <w:rsid w:val="00372784"/>
    <w:rsid w:val="003740C9"/>
    <w:rsid w:val="0037442C"/>
    <w:rsid w:val="00374704"/>
    <w:rsid w:val="0037633F"/>
    <w:rsid w:val="00376720"/>
    <w:rsid w:val="00377149"/>
    <w:rsid w:val="0038226E"/>
    <w:rsid w:val="00382C95"/>
    <w:rsid w:val="00383777"/>
    <w:rsid w:val="00384D4D"/>
    <w:rsid w:val="003855E0"/>
    <w:rsid w:val="0038597C"/>
    <w:rsid w:val="00387AF2"/>
    <w:rsid w:val="00390CC3"/>
    <w:rsid w:val="00391A17"/>
    <w:rsid w:val="00391A6A"/>
    <w:rsid w:val="00391EE2"/>
    <w:rsid w:val="00392887"/>
    <w:rsid w:val="003966E8"/>
    <w:rsid w:val="00396ABB"/>
    <w:rsid w:val="00397D33"/>
    <w:rsid w:val="003A0EA9"/>
    <w:rsid w:val="003A1C5D"/>
    <w:rsid w:val="003A31DC"/>
    <w:rsid w:val="003A3412"/>
    <w:rsid w:val="003A4325"/>
    <w:rsid w:val="003A51F3"/>
    <w:rsid w:val="003A6261"/>
    <w:rsid w:val="003A652D"/>
    <w:rsid w:val="003A7A72"/>
    <w:rsid w:val="003B00FB"/>
    <w:rsid w:val="003B10F6"/>
    <w:rsid w:val="003B1CE0"/>
    <w:rsid w:val="003B21A6"/>
    <w:rsid w:val="003B344E"/>
    <w:rsid w:val="003B3A51"/>
    <w:rsid w:val="003B43D3"/>
    <w:rsid w:val="003B5130"/>
    <w:rsid w:val="003B564E"/>
    <w:rsid w:val="003B5E9D"/>
    <w:rsid w:val="003B614A"/>
    <w:rsid w:val="003B6A5B"/>
    <w:rsid w:val="003C0729"/>
    <w:rsid w:val="003C101C"/>
    <w:rsid w:val="003C2635"/>
    <w:rsid w:val="003C5DB2"/>
    <w:rsid w:val="003D0C06"/>
    <w:rsid w:val="003D1E7D"/>
    <w:rsid w:val="003D3B53"/>
    <w:rsid w:val="003D5B6C"/>
    <w:rsid w:val="003E1ED2"/>
    <w:rsid w:val="003E2618"/>
    <w:rsid w:val="003E49F3"/>
    <w:rsid w:val="003E4E6E"/>
    <w:rsid w:val="003E6745"/>
    <w:rsid w:val="003E7600"/>
    <w:rsid w:val="003F1340"/>
    <w:rsid w:val="003F2276"/>
    <w:rsid w:val="003F4D84"/>
    <w:rsid w:val="003F539C"/>
    <w:rsid w:val="003F5C2B"/>
    <w:rsid w:val="003F775B"/>
    <w:rsid w:val="00400737"/>
    <w:rsid w:val="00400AC3"/>
    <w:rsid w:val="004015B3"/>
    <w:rsid w:val="004024B0"/>
    <w:rsid w:val="00402E33"/>
    <w:rsid w:val="004128BD"/>
    <w:rsid w:val="00412AE7"/>
    <w:rsid w:val="0041336C"/>
    <w:rsid w:val="00413846"/>
    <w:rsid w:val="00414114"/>
    <w:rsid w:val="00414A82"/>
    <w:rsid w:val="004150E5"/>
    <w:rsid w:val="00415587"/>
    <w:rsid w:val="00416627"/>
    <w:rsid w:val="004201AC"/>
    <w:rsid w:val="00421A75"/>
    <w:rsid w:val="00421CA0"/>
    <w:rsid w:val="00424CB3"/>
    <w:rsid w:val="00424F2F"/>
    <w:rsid w:val="00426C6D"/>
    <w:rsid w:val="00427039"/>
    <w:rsid w:val="00432894"/>
    <w:rsid w:val="00432B6F"/>
    <w:rsid w:val="004337E3"/>
    <w:rsid w:val="004339A3"/>
    <w:rsid w:val="00433FFE"/>
    <w:rsid w:val="0043584B"/>
    <w:rsid w:val="004358E6"/>
    <w:rsid w:val="00436130"/>
    <w:rsid w:val="00436C66"/>
    <w:rsid w:val="004427D8"/>
    <w:rsid w:val="00442B17"/>
    <w:rsid w:val="00443C05"/>
    <w:rsid w:val="0045062C"/>
    <w:rsid w:val="004511D5"/>
    <w:rsid w:val="004513C1"/>
    <w:rsid w:val="00451C52"/>
    <w:rsid w:val="0045218C"/>
    <w:rsid w:val="00453DA6"/>
    <w:rsid w:val="00460E1A"/>
    <w:rsid w:val="0046137E"/>
    <w:rsid w:val="0046263A"/>
    <w:rsid w:val="00462953"/>
    <w:rsid w:val="0046315E"/>
    <w:rsid w:val="00463469"/>
    <w:rsid w:val="00463547"/>
    <w:rsid w:val="004679E5"/>
    <w:rsid w:val="00470503"/>
    <w:rsid w:val="004706B4"/>
    <w:rsid w:val="004721A8"/>
    <w:rsid w:val="004734F1"/>
    <w:rsid w:val="0047446A"/>
    <w:rsid w:val="0047701F"/>
    <w:rsid w:val="00480B5A"/>
    <w:rsid w:val="00482BE9"/>
    <w:rsid w:val="00484575"/>
    <w:rsid w:val="00485A0F"/>
    <w:rsid w:val="00486577"/>
    <w:rsid w:val="00487CCE"/>
    <w:rsid w:val="00490131"/>
    <w:rsid w:val="00490440"/>
    <w:rsid w:val="00490535"/>
    <w:rsid w:val="004920D9"/>
    <w:rsid w:val="00492BDF"/>
    <w:rsid w:val="00494241"/>
    <w:rsid w:val="004A33CC"/>
    <w:rsid w:val="004A4725"/>
    <w:rsid w:val="004A4FCD"/>
    <w:rsid w:val="004A7F73"/>
    <w:rsid w:val="004B339A"/>
    <w:rsid w:val="004B524D"/>
    <w:rsid w:val="004B6063"/>
    <w:rsid w:val="004B62A9"/>
    <w:rsid w:val="004B67BA"/>
    <w:rsid w:val="004B79A5"/>
    <w:rsid w:val="004C0F84"/>
    <w:rsid w:val="004C26CE"/>
    <w:rsid w:val="004C47D4"/>
    <w:rsid w:val="004C4952"/>
    <w:rsid w:val="004C4DCA"/>
    <w:rsid w:val="004C7D00"/>
    <w:rsid w:val="004D099D"/>
    <w:rsid w:val="004D16B5"/>
    <w:rsid w:val="004D1BFE"/>
    <w:rsid w:val="004D1EBD"/>
    <w:rsid w:val="004D391A"/>
    <w:rsid w:val="004D429C"/>
    <w:rsid w:val="004D5990"/>
    <w:rsid w:val="004D71E3"/>
    <w:rsid w:val="004D7430"/>
    <w:rsid w:val="004D7D8C"/>
    <w:rsid w:val="004E142F"/>
    <w:rsid w:val="004E17F4"/>
    <w:rsid w:val="004E1994"/>
    <w:rsid w:val="004E64A8"/>
    <w:rsid w:val="004E7A60"/>
    <w:rsid w:val="004F02B7"/>
    <w:rsid w:val="004F414A"/>
    <w:rsid w:val="005016CC"/>
    <w:rsid w:val="00501F2C"/>
    <w:rsid w:val="00502CA2"/>
    <w:rsid w:val="00502DD1"/>
    <w:rsid w:val="00506DF7"/>
    <w:rsid w:val="0050791E"/>
    <w:rsid w:val="00511BE6"/>
    <w:rsid w:val="00513ECB"/>
    <w:rsid w:val="005151E6"/>
    <w:rsid w:val="00520B4A"/>
    <w:rsid w:val="00524919"/>
    <w:rsid w:val="00530923"/>
    <w:rsid w:val="00530CAB"/>
    <w:rsid w:val="00531525"/>
    <w:rsid w:val="005322E4"/>
    <w:rsid w:val="00533F30"/>
    <w:rsid w:val="005340DB"/>
    <w:rsid w:val="005343B6"/>
    <w:rsid w:val="00534979"/>
    <w:rsid w:val="00536F7B"/>
    <w:rsid w:val="00541666"/>
    <w:rsid w:val="00542AE4"/>
    <w:rsid w:val="005436D6"/>
    <w:rsid w:val="00543711"/>
    <w:rsid w:val="00544570"/>
    <w:rsid w:val="00546695"/>
    <w:rsid w:val="0054756D"/>
    <w:rsid w:val="00557DFC"/>
    <w:rsid w:val="005617BF"/>
    <w:rsid w:val="00565082"/>
    <w:rsid w:val="005713A8"/>
    <w:rsid w:val="00572F99"/>
    <w:rsid w:val="005731FF"/>
    <w:rsid w:val="00576376"/>
    <w:rsid w:val="00576585"/>
    <w:rsid w:val="00580E8A"/>
    <w:rsid w:val="00584E1E"/>
    <w:rsid w:val="00584F2B"/>
    <w:rsid w:val="00586377"/>
    <w:rsid w:val="0058665D"/>
    <w:rsid w:val="00591DD3"/>
    <w:rsid w:val="005950A2"/>
    <w:rsid w:val="005A0ED1"/>
    <w:rsid w:val="005A20EC"/>
    <w:rsid w:val="005A23A6"/>
    <w:rsid w:val="005A2A18"/>
    <w:rsid w:val="005A2AC9"/>
    <w:rsid w:val="005A2E4C"/>
    <w:rsid w:val="005A70AB"/>
    <w:rsid w:val="005A7682"/>
    <w:rsid w:val="005B27A6"/>
    <w:rsid w:val="005B3C31"/>
    <w:rsid w:val="005B6FE4"/>
    <w:rsid w:val="005C0ED0"/>
    <w:rsid w:val="005C0F88"/>
    <w:rsid w:val="005C2B21"/>
    <w:rsid w:val="005C3E7C"/>
    <w:rsid w:val="005C6C60"/>
    <w:rsid w:val="005C6FCB"/>
    <w:rsid w:val="005C79E3"/>
    <w:rsid w:val="005D1616"/>
    <w:rsid w:val="005D2879"/>
    <w:rsid w:val="005D3F26"/>
    <w:rsid w:val="005D426A"/>
    <w:rsid w:val="005D5449"/>
    <w:rsid w:val="005D566B"/>
    <w:rsid w:val="005E211D"/>
    <w:rsid w:val="005E23C4"/>
    <w:rsid w:val="005E3603"/>
    <w:rsid w:val="005E3CB0"/>
    <w:rsid w:val="005E44C5"/>
    <w:rsid w:val="005F0148"/>
    <w:rsid w:val="005F0B22"/>
    <w:rsid w:val="005F2744"/>
    <w:rsid w:val="005F2B82"/>
    <w:rsid w:val="005F32BC"/>
    <w:rsid w:val="005F4668"/>
    <w:rsid w:val="005F4833"/>
    <w:rsid w:val="005F4B2B"/>
    <w:rsid w:val="005F5258"/>
    <w:rsid w:val="005F599C"/>
    <w:rsid w:val="005F7066"/>
    <w:rsid w:val="005F79DB"/>
    <w:rsid w:val="006010FE"/>
    <w:rsid w:val="006016C8"/>
    <w:rsid w:val="0060205C"/>
    <w:rsid w:val="00602555"/>
    <w:rsid w:val="00603139"/>
    <w:rsid w:val="006105FB"/>
    <w:rsid w:val="00613616"/>
    <w:rsid w:val="00613664"/>
    <w:rsid w:val="00616B6E"/>
    <w:rsid w:val="006173DB"/>
    <w:rsid w:val="00620CE7"/>
    <w:rsid w:val="0062315E"/>
    <w:rsid w:val="00625049"/>
    <w:rsid w:val="00625CB1"/>
    <w:rsid w:val="00626CE5"/>
    <w:rsid w:val="00627048"/>
    <w:rsid w:val="0063031A"/>
    <w:rsid w:val="00630DF2"/>
    <w:rsid w:val="00631756"/>
    <w:rsid w:val="00633AC6"/>
    <w:rsid w:val="00635880"/>
    <w:rsid w:val="00637BC3"/>
    <w:rsid w:val="00640A6C"/>
    <w:rsid w:val="00640F9D"/>
    <w:rsid w:val="0064253C"/>
    <w:rsid w:val="006459BB"/>
    <w:rsid w:val="006477FF"/>
    <w:rsid w:val="006510FD"/>
    <w:rsid w:val="0065286D"/>
    <w:rsid w:val="00654006"/>
    <w:rsid w:val="0065450F"/>
    <w:rsid w:val="00655E67"/>
    <w:rsid w:val="00660303"/>
    <w:rsid w:val="0066334B"/>
    <w:rsid w:val="0066534F"/>
    <w:rsid w:val="006712BD"/>
    <w:rsid w:val="00675231"/>
    <w:rsid w:val="006771ED"/>
    <w:rsid w:val="0067787B"/>
    <w:rsid w:val="006803B8"/>
    <w:rsid w:val="0068068E"/>
    <w:rsid w:val="00681E32"/>
    <w:rsid w:val="006841A6"/>
    <w:rsid w:val="00684DDA"/>
    <w:rsid w:val="00684FD6"/>
    <w:rsid w:val="0068567F"/>
    <w:rsid w:val="00686263"/>
    <w:rsid w:val="00687467"/>
    <w:rsid w:val="00696597"/>
    <w:rsid w:val="00696942"/>
    <w:rsid w:val="006A0643"/>
    <w:rsid w:val="006A09D8"/>
    <w:rsid w:val="006A3896"/>
    <w:rsid w:val="006A3F5D"/>
    <w:rsid w:val="006A4B53"/>
    <w:rsid w:val="006B113E"/>
    <w:rsid w:val="006B2443"/>
    <w:rsid w:val="006B2701"/>
    <w:rsid w:val="006B2D6C"/>
    <w:rsid w:val="006B318A"/>
    <w:rsid w:val="006B504B"/>
    <w:rsid w:val="006B7FC4"/>
    <w:rsid w:val="006C14C4"/>
    <w:rsid w:val="006C1AE3"/>
    <w:rsid w:val="006C1D6F"/>
    <w:rsid w:val="006C1DC2"/>
    <w:rsid w:val="006C2C22"/>
    <w:rsid w:val="006C4FB9"/>
    <w:rsid w:val="006C5446"/>
    <w:rsid w:val="006C5B17"/>
    <w:rsid w:val="006C6965"/>
    <w:rsid w:val="006C6D7A"/>
    <w:rsid w:val="006C7132"/>
    <w:rsid w:val="006C75ED"/>
    <w:rsid w:val="006C784D"/>
    <w:rsid w:val="006D15FA"/>
    <w:rsid w:val="006D16F5"/>
    <w:rsid w:val="006D17EC"/>
    <w:rsid w:val="006D7910"/>
    <w:rsid w:val="006D7D32"/>
    <w:rsid w:val="006E1229"/>
    <w:rsid w:val="006E192E"/>
    <w:rsid w:val="006E37C1"/>
    <w:rsid w:val="006E556C"/>
    <w:rsid w:val="006E55A9"/>
    <w:rsid w:val="006E5C4C"/>
    <w:rsid w:val="006E697E"/>
    <w:rsid w:val="006E7F1B"/>
    <w:rsid w:val="006F459C"/>
    <w:rsid w:val="006F4B06"/>
    <w:rsid w:val="006F5018"/>
    <w:rsid w:val="006F7173"/>
    <w:rsid w:val="007007B6"/>
    <w:rsid w:val="007021EE"/>
    <w:rsid w:val="007026F7"/>
    <w:rsid w:val="0070276D"/>
    <w:rsid w:val="007059D7"/>
    <w:rsid w:val="00705F8B"/>
    <w:rsid w:val="0070646E"/>
    <w:rsid w:val="00711D62"/>
    <w:rsid w:val="00711DFA"/>
    <w:rsid w:val="00712826"/>
    <w:rsid w:val="00713ADA"/>
    <w:rsid w:val="00714A1C"/>
    <w:rsid w:val="00716953"/>
    <w:rsid w:val="00717402"/>
    <w:rsid w:val="007210A6"/>
    <w:rsid w:val="007223D0"/>
    <w:rsid w:val="00722C70"/>
    <w:rsid w:val="00722C79"/>
    <w:rsid w:val="00724263"/>
    <w:rsid w:val="00724CC0"/>
    <w:rsid w:val="00725D3B"/>
    <w:rsid w:val="0072618E"/>
    <w:rsid w:val="007261F7"/>
    <w:rsid w:val="007274A2"/>
    <w:rsid w:val="00733B1F"/>
    <w:rsid w:val="00735357"/>
    <w:rsid w:val="0073592B"/>
    <w:rsid w:val="00735CFF"/>
    <w:rsid w:val="00735DBF"/>
    <w:rsid w:val="00741569"/>
    <w:rsid w:val="00741B6F"/>
    <w:rsid w:val="00741F49"/>
    <w:rsid w:val="00745932"/>
    <w:rsid w:val="00745EB4"/>
    <w:rsid w:val="00745FB9"/>
    <w:rsid w:val="00747926"/>
    <w:rsid w:val="007506BC"/>
    <w:rsid w:val="00750BF6"/>
    <w:rsid w:val="00752CCF"/>
    <w:rsid w:val="0075385D"/>
    <w:rsid w:val="00754E42"/>
    <w:rsid w:val="00757591"/>
    <w:rsid w:val="007633D4"/>
    <w:rsid w:val="0076392F"/>
    <w:rsid w:val="007703CE"/>
    <w:rsid w:val="007708D2"/>
    <w:rsid w:val="0077236A"/>
    <w:rsid w:val="00772646"/>
    <w:rsid w:val="007742B5"/>
    <w:rsid w:val="00774A98"/>
    <w:rsid w:val="00775247"/>
    <w:rsid w:val="007801DC"/>
    <w:rsid w:val="0078053E"/>
    <w:rsid w:val="00780CFE"/>
    <w:rsid w:val="00781570"/>
    <w:rsid w:val="00782C48"/>
    <w:rsid w:val="007831B6"/>
    <w:rsid w:val="00783F9C"/>
    <w:rsid w:val="007853AA"/>
    <w:rsid w:val="007854E0"/>
    <w:rsid w:val="00787FCE"/>
    <w:rsid w:val="00791551"/>
    <w:rsid w:val="007916FE"/>
    <w:rsid w:val="00792006"/>
    <w:rsid w:val="00794682"/>
    <w:rsid w:val="00794A01"/>
    <w:rsid w:val="00795351"/>
    <w:rsid w:val="00795380"/>
    <w:rsid w:val="00796A80"/>
    <w:rsid w:val="00797155"/>
    <w:rsid w:val="00797D67"/>
    <w:rsid w:val="007A008C"/>
    <w:rsid w:val="007A252C"/>
    <w:rsid w:val="007A25E9"/>
    <w:rsid w:val="007A2F9C"/>
    <w:rsid w:val="007A37EC"/>
    <w:rsid w:val="007A5771"/>
    <w:rsid w:val="007A57EB"/>
    <w:rsid w:val="007A5AA4"/>
    <w:rsid w:val="007B3337"/>
    <w:rsid w:val="007B5A35"/>
    <w:rsid w:val="007B60FE"/>
    <w:rsid w:val="007C0221"/>
    <w:rsid w:val="007C2550"/>
    <w:rsid w:val="007C2945"/>
    <w:rsid w:val="007C5815"/>
    <w:rsid w:val="007C5BDF"/>
    <w:rsid w:val="007C5FA5"/>
    <w:rsid w:val="007C746C"/>
    <w:rsid w:val="007D0C82"/>
    <w:rsid w:val="007D455C"/>
    <w:rsid w:val="007D4F34"/>
    <w:rsid w:val="007D5D3A"/>
    <w:rsid w:val="007D70E3"/>
    <w:rsid w:val="007E0429"/>
    <w:rsid w:val="007E0C9E"/>
    <w:rsid w:val="007E1164"/>
    <w:rsid w:val="007E741E"/>
    <w:rsid w:val="007E782A"/>
    <w:rsid w:val="007F1B94"/>
    <w:rsid w:val="007F5AEC"/>
    <w:rsid w:val="007F6F42"/>
    <w:rsid w:val="007F6FF1"/>
    <w:rsid w:val="00801533"/>
    <w:rsid w:val="00805402"/>
    <w:rsid w:val="00805C87"/>
    <w:rsid w:val="00805C9D"/>
    <w:rsid w:val="00805EC6"/>
    <w:rsid w:val="00810111"/>
    <w:rsid w:val="00812796"/>
    <w:rsid w:val="0081562F"/>
    <w:rsid w:val="00815EEA"/>
    <w:rsid w:val="00822A0D"/>
    <w:rsid w:val="00822D13"/>
    <w:rsid w:val="00824D99"/>
    <w:rsid w:val="008253CD"/>
    <w:rsid w:val="00827FC5"/>
    <w:rsid w:val="00832857"/>
    <w:rsid w:val="0083389B"/>
    <w:rsid w:val="00833DB4"/>
    <w:rsid w:val="0084005C"/>
    <w:rsid w:val="00841BD8"/>
    <w:rsid w:val="0084290E"/>
    <w:rsid w:val="008438BF"/>
    <w:rsid w:val="00846196"/>
    <w:rsid w:val="00847B8E"/>
    <w:rsid w:val="00850710"/>
    <w:rsid w:val="00853050"/>
    <w:rsid w:val="00853AE8"/>
    <w:rsid w:val="00854147"/>
    <w:rsid w:val="00856D9F"/>
    <w:rsid w:val="00861DB1"/>
    <w:rsid w:val="008629F9"/>
    <w:rsid w:val="008631B7"/>
    <w:rsid w:val="00864F9E"/>
    <w:rsid w:val="00865B0F"/>
    <w:rsid w:val="008663EB"/>
    <w:rsid w:val="008669CB"/>
    <w:rsid w:val="008706FD"/>
    <w:rsid w:val="008728C7"/>
    <w:rsid w:val="00881342"/>
    <w:rsid w:val="008821F1"/>
    <w:rsid w:val="008833AA"/>
    <w:rsid w:val="00883AAC"/>
    <w:rsid w:val="00884F5F"/>
    <w:rsid w:val="00886896"/>
    <w:rsid w:val="008872B0"/>
    <w:rsid w:val="0088750B"/>
    <w:rsid w:val="008906BA"/>
    <w:rsid w:val="0089116B"/>
    <w:rsid w:val="0089555C"/>
    <w:rsid w:val="00895629"/>
    <w:rsid w:val="008963A0"/>
    <w:rsid w:val="00897090"/>
    <w:rsid w:val="00897DC0"/>
    <w:rsid w:val="008A0C56"/>
    <w:rsid w:val="008A0DD6"/>
    <w:rsid w:val="008A20AE"/>
    <w:rsid w:val="008A6753"/>
    <w:rsid w:val="008B16FC"/>
    <w:rsid w:val="008B1E43"/>
    <w:rsid w:val="008B29E8"/>
    <w:rsid w:val="008B2A8A"/>
    <w:rsid w:val="008B326B"/>
    <w:rsid w:val="008B515A"/>
    <w:rsid w:val="008B6E57"/>
    <w:rsid w:val="008B7EAD"/>
    <w:rsid w:val="008C0B35"/>
    <w:rsid w:val="008C0BB6"/>
    <w:rsid w:val="008C1763"/>
    <w:rsid w:val="008C1A8D"/>
    <w:rsid w:val="008C24C3"/>
    <w:rsid w:val="008C3D63"/>
    <w:rsid w:val="008C3EE7"/>
    <w:rsid w:val="008C76AD"/>
    <w:rsid w:val="008D151F"/>
    <w:rsid w:val="008D2F89"/>
    <w:rsid w:val="008D43B8"/>
    <w:rsid w:val="008D638A"/>
    <w:rsid w:val="008D69D5"/>
    <w:rsid w:val="008E1FC2"/>
    <w:rsid w:val="008E4A0F"/>
    <w:rsid w:val="008E5635"/>
    <w:rsid w:val="008E67BB"/>
    <w:rsid w:val="008F4B0E"/>
    <w:rsid w:val="008F58D4"/>
    <w:rsid w:val="008F625F"/>
    <w:rsid w:val="0090236F"/>
    <w:rsid w:val="00902F82"/>
    <w:rsid w:val="00902F90"/>
    <w:rsid w:val="00906224"/>
    <w:rsid w:val="00906B19"/>
    <w:rsid w:val="009108BC"/>
    <w:rsid w:val="00910F03"/>
    <w:rsid w:val="009130B5"/>
    <w:rsid w:val="00916CD7"/>
    <w:rsid w:val="00916D4E"/>
    <w:rsid w:val="0091703D"/>
    <w:rsid w:val="009172F7"/>
    <w:rsid w:val="00922E9C"/>
    <w:rsid w:val="0092501F"/>
    <w:rsid w:val="00925B7E"/>
    <w:rsid w:val="00925DED"/>
    <w:rsid w:val="00926DD9"/>
    <w:rsid w:val="009270B3"/>
    <w:rsid w:val="00927424"/>
    <w:rsid w:val="0093201F"/>
    <w:rsid w:val="009328DE"/>
    <w:rsid w:val="0093563A"/>
    <w:rsid w:val="009357D8"/>
    <w:rsid w:val="0093608D"/>
    <w:rsid w:val="009379B2"/>
    <w:rsid w:val="00943B44"/>
    <w:rsid w:val="00944777"/>
    <w:rsid w:val="00944D84"/>
    <w:rsid w:val="00945997"/>
    <w:rsid w:val="00947067"/>
    <w:rsid w:val="0095087F"/>
    <w:rsid w:val="00952EA1"/>
    <w:rsid w:val="009555D2"/>
    <w:rsid w:val="009556F0"/>
    <w:rsid w:val="00955EC0"/>
    <w:rsid w:val="00957C6E"/>
    <w:rsid w:val="00964B51"/>
    <w:rsid w:val="009663D4"/>
    <w:rsid w:val="00967C66"/>
    <w:rsid w:val="009715C9"/>
    <w:rsid w:val="0097170F"/>
    <w:rsid w:val="0097309E"/>
    <w:rsid w:val="0097519E"/>
    <w:rsid w:val="00975D58"/>
    <w:rsid w:val="009768C6"/>
    <w:rsid w:val="0097690F"/>
    <w:rsid w:val="009769D3"/>
    <w:rsid w:val="0097751B"/>
    <w:rsid w:val="00980942"/>
    <w:rsid w:val="009824A4"/>
    <w:rsid w:val="00983CBB"/>
    <w:rsid w:val="00984A0A"/>
    <w:rsid w:val="0098574B"/>
    <w:rsid w:val="009865D8"/>
    <w:rsid w:val="00986F50"/>
    <w:rsid w:val="00987033"/>
    <w:rsid w:val="00987342"/>
    <w:rsid w:val="009913AB"/>
    <w:rsid w:val="00994B86"/>
    <w:rsid w:val="0099556B"/>
    <w:rsid w:val="0099622A"/>
    <w:rsid w:val="00997C52"/>
    <w:rsid w:val="009A2384"/>
    <w:rsid w:val="009A2BF3"/>
    <w:rsid w:val="009A2E01"/>
    <w:rsid w:val="009A4272"/>
    <w:rsid w:val="009A571A"/>
    <w:rsid w:val="009A638F"/>
    <w:rsid w:val="009A7AE6"/>
    <w:rsid w:val="009A7F48"/>
    <w:rsid w:val="009A7F57"/>
    <w:rsid w:val="009B0DE3"/>
    <w:rsid w:val="009B103B"/>
    <w:rsid w:val="009B19FF"/>
    <w:rsid w:val="009B4A7E"/>
    <w:rsid w:val="009B6A4B"/>
    <w:rsid w:val="009B71F2"/>
    <w:rsid w:val="009C3F26"/>
    <w:rsid w:val="009C43F8"/>
    <w:rsid w:val="009C521C"/>
    <w:rsid w:val="009D04FA"/>
    <w:rsid w:val="009D055A"/>
    <w:rsid w:val="009D3C67"/>
    <w:rsid w:val="009D3CAB"/>
    <w:rsid w:val="009D4516"/>
    <w:rsid w:val="009D50ED"/>
    <w:rsid w:val="009D5C1C"/>
    <w:rsid w:val="009D5E9A"/>
    <w:rsid w:val="009D66B2"/>
    <w:rsid w:val="009D7040"/>
    <w:rsid w:val="009D7AC3"/>
    <w:rsid w:val="009E0EB9"/>
    <w:rsid w:val="009E1C94"/>
    <w:rsid w:val="009E283F"/>
    <w:rsid w:val="009E41AE"/>
    <w:rsid w:val="009E549A"/>
    <w:rsid w:val="009E70EB"/>
    <w:rsid w:val="009E717C"/>
    <w:rsid w:val="009F0FE6"/>
    <w:rsid w:val="009F1C00"/>
    <w:rsid w:val="009F2A5C"/>
    <w:rsid w:val="009F3083"/>
    <w:rsid w:val="009F4153"/>
    <w:rsid w:val="009F4486"/>
    <w:rsid w:val="009F6485"/>
    <w:rsid w:val="009F7098"/>
    <w:rsid w:val="009F7860"/>
    <w:rsid w:val="00A007E9"/>
    <w:rsid w:val="00A014C3"/>
    <w:rsid w:val="00A023FC"/>
    <w:rsid w:val="00A03107"/>
    <w:rsid w:val="00A07AB0"/>
    <w:rsid w:val="00A10117"/>
    <w:rsid w:val="00A10A9A"/>
    <w:rsid w:val="00A15522"/>
    <w:rsid w:val="00A15B99"/>
    <w:rsid w:val="00A16137"/>
    <w:rsid w:val="00A168AB"/>
    <w:rsid w:val="00A16F27"/>
    <w:rsid w:val="00A2031E"/>
    <w:rsid w:val="00A20CE8"/>
    <w:rsid w:val="00A23BAE"/>
    <w:rsid w:val="00A24F5E"/>
    <w:rsid w:val="00A250FC"/>
    <w:rsid w:val="00A25FAD"/>
    <w:rsid w:val="00A273AD"/>
    <w:rsid w:val="00A301BC"/>
    <w:rsid w:val="00A32494"/>
    <w:rsid w:val="00A33830"/>
    <w:rsid w:val="00A36754"/>
    <w:rsid w:val="00A4044B"/>
    <w:rsid w:val="00A415B3"/>
    <w:rsid w:val="00A41BCA"/>
    <w:rsid w:val="00A43E49"/>
    <w:rsid w:val="00A45CE8"/>
    <w:rsid w:val="00A46DD3"/>
    <w:rsid w:val="00A47049"/>
    <w:rsid w:val="00A47947"/>
    <w:rsid w:val="00A50020"/>
    <w:rsid w:val="00A50A01"/>
    <w:rsid w:val="00A50BF6"/>
    <w:rsid w:val="00A51614"/>
    <w:rsid w:val="00A51A20"/>
    <w:rsid w:val="00A52B67"/>
    <w:rsid w:val="00A5334B"/>
    <w:rsid w:val="00A55704"/>
    <w:rsid w:val="00A55C45"/>
    <w:rsid w:val="00A56A0B"/>
    <w:rsid w:val="00A6225E"/>
    <w:rsid w:val="00A63AB4"/>
    <w:rsid w:val="00A63ACE"/>
    <w:rsid w:val="00A63B2A"/>
    <w:rsid w:val="00A67583"/>
    <w:rsid w:val="00A70FDF"/>
    <w:rsid w:val="00A725B2"/>
    <w:rsid w:val="00A74423"/>
    <w:rsid w:val="00A768A8"/>
    <w:rsid w:val="00A76A34"/>
    <w:rsid w:val="00A81216"/>
    <w:rsid w:val="00A8248D"/>
    <w:rsid w:val="00A83C04"/>
    <w:rsid w:val="00A83C07"/>
    <w:rsid w:val="00A85D94"/>
    <w:rsid w:val="00A86C7F"/>
    <w:rsid w:val="00A91F83"/>
    <w:rsid w:val="00A91FE0"/>
    <w:rsid w:val="00A92463"/>
    <w:rsid w:val="00A942F9"/>
    <w:rsid w:val="00A94919"/>
    <w:rsid w:val="00A95228"/>
    <w:rsid w:val="00A96A62"/>
    <w:rsid w:val="00AA006A"/>
    <w:rsid w:val="00AA3D4E"/>
    <w:rsid w:val="00AA4344"/>
    <w:rsid w:val="00AA50E6"/>
    <w:rsid w:val="00AA6AD9"/>
    <w:rsid w:val="00AA6D63"/>
    <w:rsid w:val="00AB1F70"/>
    <w:rsid w:val="00AB453E"/>
    <w:rsid w:val="00AB6E09"/>
    <w:rsid w:val="00AB753F"/>
    <w:rsid w:val="00AB767A"/>
    <w:rsid w:val="00AB7D20"/>
    <w:rsid w:val="00AC3FDD"/>
    <w:rsid w:val="00AC4A82"/>
    <w:rsid w:val="00AC7C1C"/>
    <w:rsid w:val="00AC7DD6"/>
    <w:rsid w:val="00AD1621"/>
    <w:rsid w:val="00AD1D96"/>
    <w:rsid w:val="00AD1F0C"/>
    <w:rsid w:val="00AD5C0F"/>
    <w:rsid w:val="00AD67FA"/>
    <w:rsid w:val="00AD79E5"/>
    <w:rsid w:val="00AD7F0D"/>
    <w:rsid w:val="00AE0B07"/>
    <w:rsid w:val="00AE349F"/>
    <w:rsid w:val="00AE3DCD"/>
    <w:rsid w:val="00AE4458"/>
    <w:rsid w:val="00AE4C6A"/>
    <w:rsid w:val="00AE6C86"/>
    <w:rsid w:val="00AF2863"/>
    <w:rsid w:val="00AF411B"/>
    <w:rsid w:val="00AF4C9C"/>
    <w:rsid w:val="00AF4DD3"/>
    <w:rsid w:val="00AF5808"/>
    <w:rsid w:val="00AF5DD2"/>
    <w:rsid w:val="00AF6481"/>
    <w:rsid w:val="00AF7FD2"/>
    <w:rsid w:val="00B014A6"/>
    <w:rsid w:val="00B0454F"/>
    <w:rsid w:val="00B1024D"/>
    <w:rsid w:val="00B118BC"/>
    <w:rsid w:val="00B130B7"/>
    <w:rsid w:val="00B136AF"/>
    <w:rsid w:val="00B13BE2"/>
    <w:rsid w:val="00B15EA7"/>
    <w:rsid w:val="00B15F03"/>
    <w:rsid w:val="00B17132"/>
    <w:rsid w:val="00B21AA7"/>
    <w:rsid w:val="00B24680"/>
    <w:rsid w:val="00B253EB"/>
    <w:rsid w:val="00B26467"/>
    <w:rsid w:val="00B278C0"/>
    <w:rsid w:val="00B27B1E"/>
    <w:rsid w:val="00B308CA"/>
    <w:rsid w:val="00B31F2F"/>
    <w:rsid w:val="00B3417B"/>
    <w:rsid w:val="00B34E0E"/>
    <w:rsid w:val="00B421BF"/>
    <w:rsid w:val="00B42B10"/>
    <w:rsid w:val="00B42DBF"/>
    <w:rsid w:val="00B432FE"/>
    <w:rsid w:val="00B46F30"/>
    <w:rsid w:val="00B51BC7"/>
    <w:rsid w:val="00B51D0B"/>
    <w:rsid w:val="00B5462C"/>
    <w:rsid w:val="00B54DCF"/>
    <w:rsid w:val="00B54F06"/>
    <w:rsid w:val="00B557AE"/>
    <w:rsid w:val="00B61631"/>
    <w:rsid w:val="00B62A2B"/>
    <w:rsid w:val="00B649A3"/>
    <w:rsid w:val="00B667D3"/>
    <w:rsid w:val="00B7266A"/>
    <w:rsid w:val="00B727B4"/>
    <w:rsid w:val="00B7379E"/>
    <w:rsid w:val="00B74DFF"/>
    <w:rsid w:val="00B77BB7"/>
    <w:rsid w:val="00B81E04"/>
    <w:rsid w:val="00B8332A"/>
    <w:rsid w:val="00B833D0"/>
    <w:rsid w:val="00B86A6D"/>
    <w:rsid w:val="00B872F2"/>
    <w:rsid w:val="00B87FDB"/>
    <w:rsid w:val="00B90E41"/>
    <w:rsid w:val="00B917CD"/>
    <w:rsid w:val="00B91B8A"/>
    <w:rsid w:val="00B92994"/>
    <w:rsid w:val="00B92E20"/>
    <w:rsid w:val="00B94895"/>
    <w:rsid w:val="00B94AD6"/>
    <w:rsid w:val="00B95971"/>
    <w:rsid w:val="00B978B7"/>
    <w:rsid w:val="00BA1786"/>
    <w:rsid w:val="00BA184A"/>
    <w:rsid w:val="00BA312E"/>
    <w:rsid w:val="00BA508E"/>
    <w:rsid w:val="00BA56CE"/>
    <w:rsid w:val="00BA61A5"/>
    <w:rsid w:val="00BA6660"/>
    <w:rsid w:val="00BB0EE6"/>
    <w:rsid w:val="00BB10B3"/>
    <w:rsid w:val="00BB2FCA"/>
    <w:rsid w:val="00BB6A00"/>
    <w:rsid w:val="00BB6EED"/>
    <w:rsid w:val="00BC2BB0"/>
    <w:rsid w:val="00BC3511"/>
    <w:rsid w:val="00BC4E26"/>
    <w:rsid w:val="00BD04A5"/>
    <w:rsid w:val="00BD180A"/>
    <w:rsid w:val="00BD1B24"/>
    <w:rsid w:val="00BD6F07"/>
    <w:rsid w:val="00BD7CB0"/>
    <w:rsid w:val="00BE1D0E"/>
    <w:rsid w:val="00BE4966"/>
    <w:rsid w:val="00BE576F"/>
    <w:rsid w:val="00BE6904"/>
    <w:rsid w:val="00BE69B2"/>
    <w:rsid w:val="00BE7FB9"/>
    <w:rsid w:val="00BF45C6"/>
    <w:rsid w:val="00BF5BFE"/>
    <w:rsid w:val="00BF616B"/>
    <w:rsid w:val="00BF7674"/>
    <w:rsid w:val="00C02D00"/>
    <w:rsid w:val="00C0412B"/>
    <w:rsid w:val="00C06A93"/>
    <w:rsid w:val="00C07828"/>
    <w:rsid w:val="00C07BA6"/>
    <w:rsid w:val="00C10402"/>
    <w:rsid w:val="00C12016"/>
    <w:rsid w:val="00C124C0"/>
    <w:rsid w:val="00C15944"/>
    <w:rsid w:val="00C20A6C"/>
    <w:rsid w:val="00C221B3"/>
    <w:rsid w:val="00C22230"/>
    <w:rsid w:val="00C223EF"/>
    <w:rsid w:val="00C225E2"/>
    <w:rsid w:val="00C22DA7"/>
    <w:rsid w:val="00C24459"/>
    <w:rsid w:val="00C24DFD"/>
    <w:rsid w:val="00C25BB2"/>
    <w:rsid w:val="00C30374"/>
    <w:rsid w:val="00C303FD"/>
    <w:rsid w:val="00C30810"/>
    <w:rsid w:val="00C31D22"/>
    <w:rsid w:val="00C31D9B"/>
    <w:rsid w:val="00C32183"/>
    <w:rsid w:val="00C32F15"/>
    <w:rsid w:val="00C36A6C"/>
    <w:rsid w:val="00C36CAA"/>
    <w:rsid w:val="00C40A1D"/>
    <w:rsid w:val="00C40F5F"/>
    <w:rsid w:val="00C42B6C"/>
    <w:rsid w:val="00C42C56"/>
    <w:rsid w:val="00C477C3"/>
    <w:rsid w:val="00C5212D"/>
    <w:rsid w:val="00C54E56"/>
    <w:rsid w:val="00C55538"/>
    <w:rsid w:val="00C56A84"/>
    <w:rsid w:val="00C56DC4"/>
    <w:rsid w:val="00C60F68"/>
    <w:rsid w:val="00C64E9A"/>
    <w:rsid w:val="00C67739"/>
    <w:rsid w:val="00C67A51"/>
    <w:rsid w:val="00C71710"/>
    <w:rsid w:val="00C71A11"/>
    <w:rsid w:val="00C740B7"/>
    <w:rsid w:val="00C7562B"/>
    <w:rsid w:val="00C764C2"/>
    <w:rsid w:val="00C764DC"/>
    <w:rsid w:val="00C77FBA"/>
    <w:rsid w:val="00C808DB"/>
    <w:rsid w:val="00C82C75"/>
    <w:rsid w:val="00C84A0C"/>
    <w:rsid w:val="00C84CEC"/>
    <w:rsid w:val="00C85460"/>
    <w:rsid w:val="00C901CC"/>
    <w:rsid w:val="00C940EE"/>
    <w:rsid w:val="00C94A6B"/>
    <w:rsid w:val="00C95D35"/>
    <w:rsid w:val="00C9621B"/>
    <w:rsid w:val="00CA1663"/>
    <w:rsid w:val="00CA1C84"/>
    <w:rsid w:val="00CA5208"/>
    <w:rsid w:val="00CA69BE"/>
    <w:rsid w:val="00CB0BF5"/>
    <w:rsid w:val="00CB1AA7"/>
    <w:rsid w:val="00CB2738"/>
    <w:rsid w:val="00CB4E91"/>
    <w:rsid w:val="00CB54E6"/>
    <w:rsid w:val="00CB6276"/>
    <w:rsid w:val="00CC1C66"/>
    <w:rsid w:val="00CC2E57"/>
    <w:rsid w:val="00CC38F7"/>
    <w:rsid w:val="00CC4170"/>
    <w:rsid w:val="00CC41EB"/>
    <w:rsid w:val="00CC4D76"/>
    <w:rsid w:val="00CC4F8C"/>
    <w:rsid w:val="00CC517B"/>
    <w:rsid w:val="00CC74C7"/>
    <w:rsid w:val="00CD0808"/>
    <w:rsid w:val="00CD0B49"/>
    <w:rsid w:val="00CD47E8"/>
    <w:rsid w:val="00CD5002"/>
    <w:rsid w:val="00CD62A7"/>
    <w:rsid w:val="00CD727F"/>
    <w:rsid w:val="00CE0675"/>
    <w:rsid w:val="00CE20DA"/>
    <w:rsid w:val="00CE5933"/>
    <w:rsid w:val="00CF1E93"/>
    <w:rsid w:val="00CF2543"/>
    <w:rsid w:val="00CF333B"/>
    <w:rsid w:val="00CF37C8"/>
    <w:rsid w:val="00CF39AE"/>
    <w:rsid w:val="00CF3D21"/>
    <w:rsid w:val="00CF45D7"/>
    <w:rsid w:val="00CF470F"/>
    <w:rsid w:val="00CF5C65"/>
    <w:rsid w:val="00CF6FB4"/>
    <w:rsid w:val="00CF7F6A"/>
    <w:rsid w:val="00D010DE"/>
    <w:rsid w:val="00D01275"/>
    <w:rsid w:val="00D03178"/>
    <w:rsid w:val="00D05A85"/>
    <w:rsid w:val="00D05BD5"/>
    <w:rsid w:val="00D0624A"/>
    <w:rsid w:val="00D109E1"/>
    <w:rsid w:val="00D10C72"/>
    <w:rsid w:val="00D11B05"/>
    <w:rsid w:val="00D11FC8"/>
    <w:rsid w:val="00D1344D"/>
    <w:rsid w:val="00D14F7D"/>
    <w:rsid w:val="00D20682"/>
    <w:rsid w:val="00D2211A"/>
    <w:rsid w:val="00D25DA2"/>
    <w:rsid w:val="00D30977"/>
    <w:rsid w:val="00D334F7"/>
    <w:rsid w:val="00D34837"/>
    <w:rsid w:val="00D34B4A"/>
    <w:rsid w:val="00D44325"/>
    <w:rsid w:val="00D45D49"/>
    <w:rsid w:val="00D47033"/>
    <w:rsid w:val="00D50684"/>
    <w:rsid w:val="00D5089D"/>
    <w:rsid w:val="00D5097B"/>
    <w:rsid w:val="00D51994"/>
    <w:rsid w:val="00D51E31"/>
    <w:rsid w:val="00D52E65"/>
    <w:rsid w:val="00D54B49"/>
    <w:rsid w:val="00D57C33"/>
    <w:rsid w:val="00D60780"/>
    <w:rsid w:val="00D62F9C"/>
    <w:rsid w:val="00D642C3"/>
    <w:rsid w:val="00D64473"/>
    <w:rsid w:val="00D6769C"/>
    <w:rsid w:val="00D70690"/>
    <w:rsid w:val="00D709B5"/>
    <w:rsid w:val="00D70D02"/>
    <w:rsid w:val="00D70DB0"/>
    <w:rsid w:val="00D71FA0"/>
    <w:rsid w:val="00D74C1E"/>
    <w:rsid w:val="00D755E1"/>
    <w:rsid w:val="00D76489"/>
    <w:rsid w:val="00D81EA6"/>
    <w:rsid w:val="00D85452"/>
    <w:rsid w:val="00D85F64"/>
    <w:rsid w:val="00D86CF3"/>
    <w:rsid w:val="00D870A7"/>
    <w:rsid w:val="00D87DA9"/>
    <w:rsid w:val="00D91F29"/>
    <w:rsid w:val="00D921B2"/>
    <w:rsid w:val="00D93684"/>
    <w:rsid w:val="00D94EBA"/>
    <w:rsid w:val="00D96E48"/>
    <w:rsid w:val="00D9704B"/>
    <w:rsid w:val="00D977F3"/>
    <w:rsid w:val="00DA1C22"/>
    <w:rsid w:val="00DA6357"/>
    <w:rsid w:val="00DA66CE"/>
    <w:rsid w:val="00DA7417"/>
    <w:rsid w:val="00DA78EB"/>
    <w:rsid w:val="00DA7C14"/>
    <w:rsid w:val="00DB148C"/>
    <w:rsid w:val="00DB2C15"/>
    <w:rsid w:val="00DB2E13"/>
    <w:rsid w:val="00DB428F"/>
    <w:rsid w:val="00DB4629"/>
    <w:rsid w:val="00DB634B"/>
    <w:rsid w:val="00DC0E23"/>
    <w:rsid w:val="00DC20DA"/>
    <w:rsid w:val="00DC3AFB"/>
    <w:rsid w:val="00DC4442"/>
    <w:rsid w:val="00DC4CF2"/>
    <w:rsid w:val="00DC5DA1"/>
    <w:rsid w:val="00DD013C"/>
    <w:rsid w:val="00DD0948"/>
    <w:rsid w:val="00DD1A0A"/>
    <w:rsid w:val="00DD2676"/>
    <w:rsid w:val="00DD2D69"/>
    <w:rsid w:val="00DD4DAA"/>
    <w:rsid w:val="00DD4E15"/>
    <w:rsid w:val="00DD4FAC"/>
    <w:rsid w:val="00DE3292"/>
    <w:rsid w:val="00DE4AB6"/>
    <w:rsid w:val="00DE4C48"/>
    <w:rsid w:val="00DE5EE8"/>
    <w:rsid w:val="00DE784B"/>
    <w:rsid w:val="00DE7DE9"/>
    <w:rsid w:val="00DF438E"/>
    <w:rsid w:val="00DF44AA"/>
    <w:rsid w:val="00DF4714"/>
    <w:rsid w:val="00DF6373"/>
    <w:rsid w:val="00DF63FE"/>
    <w:rsid w:val="00DF7DC5"/>
    <w:rsid w:val="00E001F1"/>
    <w:rsid w:val="00E00B5C"/>
    <w:rsid w:val="00E01D94"/>
    <w:rsid w:val="00E03270"/>
    <w:rsid w:val="00E03983"/>
    <w:rsid w:val="00E05035"/>
    <w:rsid w:val="00E05CB2"/>
    <w:rsid w:val="00E0617C"/>
    <w:rsid w:val="00E10B09"/>
    <w:rsid w:val="00E10DFC"/>
    <w:rsid w:val="00E13ACF"/>
    <w:rsid w:val="00E158AB"/>
    <w:rsid w:val="00E16B9A"/>
    <w:rsid w:val="00E209EC"/>
    <w:rsid w:val="00E23327"/>
    <w:rsid w:val="00E25811"/>
    <w:rsid w:val="00E25EE4"/>
    <w:rsid w:val="00E26D32"/>
    <w:rsid w:val="00E27C3E"/>
    <w:rsid w:val="00E314DD"/>
    <w:rsid w:val="00E323CC"/>
    <w:rsid w:val="00E33CD7"/>
    <w:rsid w:val="00E33DD5"/>
    <w:rsid w:val="00E375B1"/>
    <w:rsid w:val="00E37B04"/>
    <w:rsid w:val="00E37C57"/>
    <w:rsid w:val="00E473FC"/>
    <w:rsid w:val="00E5152D"/>
    <w:rsid w:val="00E53B5F"/>
    <w:rsid w:val="00E54D2C"/>
    <w:rsid w:val="00E61227"/>
    <w:rsid w:val="00E635D0"/>
    <w:rsid w:val="00E63B5C"/>
    <w:rsid w:val="00E64C49"/>
    <w:rsid w:val="00E64ED8"/>
    <w:rsid w:val="00E6584F"/>
    <w:rsid w:val="00E659AB"/>
    <w:rsid w:val="00E66072"/>
    <w:rsid w:val="00E70486"/>
    <w:rsid w:val="00E71D32"/>
    <w:rsid w:val="00E71DED"/>
    <w:rsid w:val="00E72104"/>
    <w:rsid w:val="00E74B3D"/>
    <w:rsid w:val="00E75ADD"/>
    <w:rsid w:val="00E76CA3"/>
    <w:rsid w:val="00E77F4B"/>
    <w:rsid w:val="00E80D0E"/>
    <w:rsid w:val="00E82AE6"/>
    <w:rsid w:val="00E84FD9"/>
    <w:rsid w:val="00E875EB"/>
    <w:rsid w:val="00E90FE1"/>
    <w:rsid w:val="00E938C4"/>
    <w:rsid w:val="00E943E0"/>
    <w:rsid w:val="00E977B7"/>
    <w:rsid w:val="00EA08FE"/>
    <w:rsid w:val="00EA20F0"/>
    <w:rsid w:val="00EA227D"/>
    <w:rsid w:val="00EA29CF"/>
    <w:rsid w:val="00EA3BF5"/>
    <w:rsid w:val="00EA739B"/>
    <w:rsid w:val="00EA7E1A"/>
    <w:rsid w:val="00EB3604"/>
    <w:rsid w:val="00EB49E9"/>
    <w:rsid w:val="00EB4D83"/>
    <w:rsid w:val="00EB595E"/>
    <w:rsid w:val="00EB5ADF"/>
    <w:rsid w:val="00EB5FB6"/>
    <w:rsid w:val="00EC01C7"/>
    <w:rsid w:val="00EC0515"/>
    <w:rsid w:val="00EC33B9"/>
    <w:rsid w:val="00EC3832"/>
    <w:rsid w:val="00EC3BCA"/>
    <w:rsid w:val="00EC4312"/>
    <w:rsid w:val="00EC58D7"/>
    <w:rsid w:val="00EC7E96"/>
    <w:rsid w:val="00ED04F3"/>
    <w:rsid w:val="00ED0FAB"/>
    <w:rsid w:val="00ED1D25"/>
    <w:rsid w:val="00ED282C"/>
    <w:rsid w:val="00ED593F"/>
    <w:rsid w:val="00EE4759"/>
    <w:rsid w:val="00EE4EB4"/>
    <w:rsid w:val="00EE52FC"/>
    <w:rsid w:val="00EE6094"/>
    <w:rsid w:val="00EE7670"/>
    <w:rsid w:val="00EE79DC"/>
    <w:rsid w:val="00EE7A42"/>
    <w:rsid w:val="00EF13EB"/>
    <w:rsid w:val="00EF3E1E"/>
    <w:rsid w:val="00EF4CC1"/>
    <w:rsid w:val="00EF5523"/>
    <w:rsid w:val="00EF7D56"/>
    <w:rsid w:val="00F000E4"/>
    <w:rsid w:val="00F03B4A"/>
    <w:rsid w:val="00F044B5"/>
    <w:rsid w:val="00F05C5D"/>
    <w:rsid w:val="00F05EB3"/>
    <w:rsid w:val="00F06266"/>
    <w:rsid w:val="00F1229C"/>
    <w:rsid w:val="00F126F2"/>
    <w:rsid w:val="00F13F15"/>
    <w:rsid w:val="00F14061"/>
    <w:rsid w:val="00F14509"/>
    <w:rsid w:val="00F17A4B"/>
    <w:rsid w:val="00F20756"/>
    <w:rsid w:val="00F20BF3"/>
    <w:rsid w:val="00F20ED8"/>
    <w:rsid w:val="00F23EE7"/>
    <w:rsid w:val="00F2432D"/>
    <w:rsid w:val="00F2490F"/>
    <w:rsid w:val="00F2793A"/>
    <w:rsid w:val="00F32282"/>
    <w:rsid w:val="00F32746"/>
    <w:rsid w:val="00F33A06"/>
    <w:rsid w:val="00F33C7B"/>
    <w:rsid w:val="00F33F46"/>
    <w:rsid w:val="00F35974"/>
    <w:rsid w:val="00F35DDD"/>
    <w:rsid w:val="00F3616F"/>
    <w:rsid w:val="00F37CB0"/>
    <w:rsid w:val="00F40D35"/>
    <w:rsid w:val="00F41D2D"/>
    <w:rsid w:val="00F43459"/>
    <w:rsid w:val="00F44966"/>
    <w:rsid w:val="00F46865"/>
    <w:rsid w:val="00F46ED6"/>
    <w:rsid w:val="00F518CA"/>
    <w:rsid w:val="00F52D3D"/>
    <w:rsid w:val="00F545B2"/>
    <w:rsid w:val="00F54913"/>
    <w:rsid w:val="00F54B21"/>
    <w:rsid w:val="00F55402"/>
    <w:rsid w:val="00F55FB6"/>
    <w:rsid w:val="00F56A93"/>
    <w:rsid w:val="00F609AB"/>
    <w:rsid w:val="00F610FA"/>
    <w:rsid w:val="00F61B1E"/>
    <w:rsid w:val="00F62825"/>
    <w:rsid w:val="00F6325C"/>
    <w:rsid w:val="00F65F6D"/>
    <w:rsid w:val="00F66329"/>
    <w:rsid w:val="00F679A2"/>
    <w:rsid w:val="00F70C29"/>
    <w:rsid w:val="00F71AA3"/>
    <w:rsid w:val="00F72C9D"/>
    <w:rsid w:val="00F73349"/>
    <w:rsid w:val="00F736F9"/>
    <w:rsid w:val="00F73B34"/>
    <w:rsid w:val="00F73DCC"/>
    <w:rsid w:val="00F772E9"/>
    <w:rsid w:val="00F8064B"/>
    <w:rsid w:val="00F814B5"/>
    <w:rsid w:val="00F83302"/>
    <w:rsid w:val="00F85DF3"/>
    <w:rsid w:val="00F86321"/>
    <w:rsid w:val="00F8732A"/>
    <w:rsid w:val="00F87E01"/>
    <w:rsid w:val="00F95C1C"/>
    <w:rsid w:val="00F9759E"/>
    <w:rsid w:val="00F97942"/>
    <w:rsid w:val="00F97FA2"/>
    <w:rsid w:val="00FA01AE"/>
    <w:rsid w:val="00FA123F"/>
    <w:rsid w:val="00FA1BA6"/>
    <w:rsid w:val="00FA1F8C"/>
    <w:rsid w:val="00FA4887"/>
    <w:rsid w:val="00FA6320"/>
    <w:rsid w:val="00FB1DD3"/>
    <w:rsid w:val="00FB2157"/>
    <w:rsid w:val="00FB47D5"/>
    <w:rsid w:val="00FB6BF2"/>
    <w:rsid w:val="00FC363F"/>
    <w:rsid w:val="00FC45D4"/>
    <w:rsid w:val="00FC582A"/>
    <w:rsid w:val="00FC67B8"/>
    <w:rsid w:val="00FC74C5"/>
    <w:rsid w:val="00FD04D6"/>
    <w:rsid w:val="00FD1298"/>
    <w:rsid w:val="00FD1929"/>
    <w:rsid w:val="00FD2F25"/>
    <w:rsid w:val="00FD349D"/>
    <w:rsid w:val="00FE12CE"/>
    <w:rsid w:val="00FE1A79"/>
    <w:rsid w:val="00FE1C62"/>
    <w:rsid w:val="00FE51B4"/>
    <w:rsid w:val="00FE5E30"/>
    <w:rsid w:val="00FF0FB4"/>
    <w:rsid w:val="00FF2759"/>
    <w:rsid w:val="00FF2892"/>
    <w:rsid w:val="00FF434D"/>
    <w:rsid w:val="00FF5DD8"/>
    <w:rsid w:val="00FF766A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6f9,#f30"/>
    </o:shapedefaults>
    <o:shapelayout v:ext="edit">
      <o:idmap v:ext="edit" data="2"/>
    </o:shapelayout>
  </w:shapeDefaults>
  <w:decimalSymbol w:val="."/>
  <w:listSeparator w:val=","/>
  <w14:docId w14:val="26452F68"/>
  <w15:docId w15:val="{34DE8ED6-C917-417B-AA85-0836E384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4A0C"/>
    <w:pPr>
      <w:widowControl w:val="0"/>
      <w:jc w:val="both"/>
    </w:pPr>
    <w:rPr>
      <w:rFonts w:asciiTheme="minorEastAsia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0"/>
    <w:next w:val="a0"/>
    <w:uiPriority w:val="9"/>
    <w:qFormat/>
    <w:rsid w:val="00881342"/>
    <w:pPr>
      <w:tabs>
        <w:tab w:val="left" w:pos="709"/>
      </w:tabs>
      <w:autoSpaceDE w:val="0"/>
      <w:autoSpaceDN w:val="0"/>
      <w:spacing w:before="46" w:line="360" w:lineRule="auto"/>
      <w:jc w:val="left"/>
      <w:outlineLvl w:val="0"/>
    </w:pPr>
    <w:rPr>
      <w:rFonts w:hAnsiTheme="minorEastAsia" w:cs="HGSｺﾞｼｯｸE"/>
      <w:bCs/>
      <w:kern w:val="0"/>
      <w:szCs w:val="24"/>
      <w:lang w:val="ja-JP" w:bidi="ja-JP"/>
    </w:rPr>
  </w:style>
  <w:style w:type="paragraph" w:styleId="2">
    <w:name w:val="heading 2"/>
    <w:basedOn w:val="a0"/>
    <w:next w:val="a0"/>
    <w:link w:val="20"/>
    <w:uiPriority w:val="9"/>
    <w:qFormat/>
    <w:rsid w:val="00881342"/>
    <w:pPr>
      <w:numPr>
        <w:numId w:val="4"/>
      </w:numPr>
      <w:tabs>
        <w:tab w:val="left" w:pos="567"/>
      </w:tabs>
      <w:autoSpaceDE w:val="0"/>
      <w:autoSpaceDN w:val="0"/>
      <w:spacing w:line="360" w:lineRule="auto"/>
      <w:jc w:val="left"/>
      <w:outlineLvl w:val="1"/>
    </w:pPr>
    <w:rPr>
      <w:rFonts w:ascii="Century" w:eastAsia="ＭＳ 明朝" w:hAnsi="Century" w:cs="ＭＳ 明朝"/>
      <w:kern w:val="0"/>
      <w:szCs w:val="24"/>
      <w:lang w:val="ja-JP" w:bidi="ja-JP"/>
    </w:rPr>
  </w:style>
  <w:style w:type="paragraph" w:styleId="3">
    <w:name w:val="heading 3"/>
    <w:basedOn w:val="a0"/>
    <w:next w:val="a0"/>
    <w:link w:val="30"/>
    <w:uiPriority w:val="9"/>
    <w:qFormat/>
    <w:rsid w:val="004A4725"/>
    <w:pPr>
      <w:keepNext/>
      <w:numPr>
        <w:numId w:val="20"/>
      </w:numPr>
      <w:autoSpaceDE w:val="0"/>
      <w:autoSpaceDN w:val="0"/>
      <w:spacing w:line="276" w:lineRule="auto"/>
      <w:jc w:val="left"/>
      <w:outlineLvl w:val="2"/>
    </w:pPr>
    <w:rPr>
      <w:rFonts w:hAnsiTheme="minorEastAsia"/>
      <w:szCs w:val="24"/>
    </w:rPr>
  </w:style>
  <w:style w:type="paragraph" w:styleId="4">
    <w:name w:val="heading 4"/>
    <w:basedOn w:val="a0"/>
    <w:next w:val="a0"/>
    <w:link w:val="40"/>
    <w:qFormat/>
    <w:rsid w:val="0076392F"/>
    <w:pPr>
      <w:keepNext/>
      <w:numPr>
        <w:ilvl w:val="3"/>
        <w:numId w:val="18"/>
      </w:numPr>
      <w:autoSpaceDE w:val="0"/>
      <w:autoSpaceDN w:val="0"/>
      <w:jc w:val="left"/>
      <w:outlineLvl w:val="3"/>
    </w:pPr>
    <w:rPr>
      <w:rFonts w:asciiTheme="majorEastAsia" w:eastAsia="ＭＳ 明朝" w:hAnsiTheme="majorEastAsia" w:cs="ＭＳ 明朝"/>
      <w:bCs/>
      <w:kern w:val="0"/>
      <w:szCs w:val="24"/>
      <w:lang w:val="ja-JP" w:bidi="ja-JP"/>
    </w:rPr>
  </w:style>
  <w:style w:type="paragraph" w:styleId="5">
    <w:name w:val="heading 5"/>
    <w:basedOn w:val="a1"/>
    <w:next w:val="a0"/>
    <w:qFormat/>
    <w:rsid w:val="0092501F"/>
    <w:pPr>
      <w:numPr>
        <w:numId w:val="27"/>
      </w:numPr>
      <w:autoSpaceDE w:val="0"/>
      <w:autoSpaceDN w:val="0"/>
      <w:ind w:leftChars="0" w:left="0"/>
      <w:jc w:val="left"/>
      <w:outlineLvl w:val="4"/>
    </w:pPr>
    <w:rPr>
      <w:rFonts w:ascii="Century" w:eastAsia="ＭＳ 明朝" w:hAnsi="Century" w:cs="ＭＳ 明朝"/>
      <w:kern w:val="0"/>
      <w:szCs w:val="24"/>
      <w:lang w:val="ja-JP" w:bidi="ja-JP"/>
    </w:rPr>
  </w:style>
  <w:style w:type="paragraph" w:styleId="6">
    <w:name w:val="heading 6"/>
    <w:basedOn w:val="a1"/>
    <w:next w:val="a0"/>
    <w:qFormat/>
    <w:rsid w:val="001377E6"/>
    <w:pPr>
      <w:numPr>
        <w:ilvl w:val="5"/>
        <w:numId w:val="2"/>
      </w:numPr>
      <w:ind w:leftChars="0" w:left="0"/>
      <w:outlineLvl w:val="5"/>
    </w:pPr>
  </w:style>
  <w:style w:type="paragraph" w:styleId="7">
    <w:name w:val="heading 7"/>
    <w:basedOn w:val="a0"/>
    <w:next w:val="a0"/>
    <w:qFormat/>
    <w:rsid w:val="0040073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rsid w:val="0040073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rsid w:val="00400737"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見出し 2 (文字)"/>
    <w:basedOn w:val="a2"/>
    <w:link w:val="2"/>
    <w:uiPriority w:val="9"/>
    <w:rsid w:val="00881342"/>
    <w:rPr>
      <w:rFonts w:cs="ＭＳ 明朝"/>
      <w:sz w:val="24"/>
      <w:szCs w:val="24"/>
      <w:lang w:val="ja-JP" w:bidi="ja-JP"/>
    </w:rPr>
  </w:style>
  <w:style w:type="character" w:customStyle="1" w:styleId="30">
    <w:name w:val="見出し 3 (文字)"/>
    <w:basedOn w:val="a2"/>
    <w:link w:val="3"/>
    <w:uiPriority w:val="9"/>
    <w:rsid w:val="004A4725"/>
    <w:rPr>
      <w:rFonts w:asciiTheme="minorEastAsia" w:eastAsiaTheme="minorEastAsia" w:hAnsiTheme="minorEastAsia" w:cstheme="minorBidi"/>
      <w:kern w:val="2"/>
      <w:sz w:val="24"/>
      <w:szCs w:val="24"/>
    </w:rPr>
  </w:style>
  <w:style w:type="character" w:customStyle="1" w:styleId="40">
    <w:name w:val="見出し 4 (文字)"/>
    <w:basedOn w:val="a2"/>
    <w:link w:val="4"/>
    <w:rsid w:val="0076392F"/>
    <w:rPr>
      <w:rFonts w:asciiTheme="majorEastAsia" w:hAnsiTheme="majorEastAsia" w:cs="ＭＳ 明朝"/>
      <w:bCs/>
      <w:sz w:val="24"/>
      <w:szCs w:val="24"/>
      <w:lang w:val="ja-JP" w:bidi="ja-JP"/>
    </w:rPr>
  </w:style>
  <w:style w:type="paragraph" w:styleId="a1">
    <w:name w:val="List Paragraph"/>
    <w:basedOn w:val="a0"/>
    <w:link w:val="a5"/>
    <w:uiPriority w:val="34"/>
    <w:qFormat/>
    <w:rsid w:val="009E717C"/>
    <w:pPr>
      <w:ind w:leftChars="400" w:left="840"/>
    </w:pPr>
  </w:style>
  <w:style w:type="character" w:customStyle="1" w:styleId="a5">
    <w:name w:val="リスト段落 (文字)"/>
    <w:basedOn w:val="a2"/>
    <w:link w:val="a1"/>
    <w:uiPriority w:val="34"/>
    <w:rsid w:val="007F5AEC"/>
    <w:rPr>
      <w:rFonts w:asciiTheme="minorEastAsia" w:eastAsiaTheme="minorEastAsia" w:hAnsiTheme="minorHAnsi" w:cstheme="minorBidi"/>
      <w:kern w:val="2"/>
      <w:sz w:val="24"/>
      <w:szCs w:val="22"/>
    </w:rPr>
  </w:style>
  <w:style w:type="paragraph" w:customStyle="1" w:styleId="10">
    <w:name w:val="見出し1"/>
    <w:basedOn w:val="a0"/>
    <w:next w:val="a0"/>
    <w:rsid w:val="00400737"/>
    <w:rPr>
      <w:rFonts w:ascii="ＭＳ ゴシック" w:eastAsia="ＭＳ ゴシック" w:hAnsi="ＭＳ 明朝"/>
      <w:b/>
      <w:i/>
      <w:sz w:val="28"/>
    </w:rPr>
  </w:style>
  <w:style w:type="paragraph" w:customStyle="1" w:styleId="sentencelev6">
    <w:name w:val="sentence lev6"/>
    <w:basedOn w:val="a0"/>
    <w:qFormat/>
    <w:rsid w:val="00F56A93"/>
    <w:pPr>
      <w:ind w:leftChars="550" w:left="1325" w:firstLineChars="100" w:firstLine="241"/>
    </w:pPr>
    <w:rPr>
      <w:lang w:val="ja-JP" w:bidi="ja-JP"/>
    </w:rPr>
  </w:style>
  <w:style w:type="paragraph" w:styleId="a6">
    <w:name w:val="Body Text Indent"/>
    <w:basedOn w:val="a0"/>
    <w:semiHidden/>
    <w:rsid w:val="00400737"/>
    <w:pPr>
      <w:ind w:leftChars="200" w:left="420" w:firstLineChars="100" w:firstLine="210"/>
    </w:pPr>
    <w:rPr>
      <w:rFonts w:hAnsi="ＭＳ 明朝"/>
    </w:rPr>
  </w:style>
  <w:style w:type="paragraph" w:styleId="21">
    <w:name w:val="Body Text Indent 2"/>
    <w:basedOn w:val="a0"/>
    <w:semiHidden/>
    <w:rsid w:val="00400737"/>
    <w:pPr>
      <w:wordWrap w:val="0"/>
      <w:spacing w:line="300" w:lineRule="exact"/>
      <w:ind w:leftChars="152" w:left="529" w:hangingChars="100" w:hanging="210"/>
    </w:pPr>
  </w:style>
  <w:style w:type="paragraph" w:styleId="a7">
    <w:name w:val="footer"/>
    <w:basedOn w:val="a0"/>
    <w:link w:val="a8"/>
    <w:uiPriority w:val="99"/>
    <w:rsid w:val="004007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A47049"/>
    <w:rPr>
      <w:rFonts w:ascii="ＭＳ 明朝"/>
      <w:kern w:val="2"/>
      <w:sz w:val="21"/>
      <w:szCs w:val="21"/>
    </w:rPr>
  </w:style>
  <w:style w:type="character" w:styleId="a9">
    <w:name w:val="page number"/>
    <w:basedOn w:val="a2"/>
    <w:semiHidden/>
    <w:rsid w:val="00400737"/>
  </w:style>
  <w:style w:type="paragraph" w:styleId="aa">
    <w:name w:val="header"/>
    <w:basedOn w:val="a0"/>
    <w:semiHidden/>
    <w:rsid w:val="00400737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0"/>
    <w:semiHidden/>
    <w:rsid w:val="00400737"/>
    <w:pPr>
      <w:ind w:leftChars="200" w:left="1260" w:hangingChars="400" w:hanging="840"/>
    </w:pPr>
    <w:rPr>
      <w:rFonts w:hAnsi="ＭＳ 明朝"/>
    </w:rPr>
  </w:style>
  <w:style w:type="paragraph" w:customStyle="1" w:styleId="ab">
    <w:name w:val="図題・表題"/>
    <w:basedOn w:val="a0"/>
    <w:autoRedefine/>
    <w:rsid w:val="00400737"/>
    <w:rPr>
      <w:rFonts w:eastAsia="ＭＳ ゴシック" w:hAnsi="ＭＳ 明朝"/>
      <w:sz w:val="20"/>
    </w:rPr>
  </w:style>
  <w:style w:type="paragraph" w:styleId="ac">
    <w:name w:val="Document Map"/>
    <w:basedOn w:val="a0"/>
    <w:semiHidden/>
    <w:rsid w:val="00400737"/>
    <w:pPr>
      <w:shd w:val="clear" w:color="auto" w:fill="000080"/>
    </w:pPr>
    <w:rPr>
      <w:rFonts w:ascii="Arial" w:eastAsia="ＭＳ ゴシック" w:hAnsi="Arial"/>
    </w:rPr>
  </w:style>
  <w:style w:type="paragraph" w:styleId="ad">
    <w:name w:val="Balloon Text"/>
    <w:basedOn w:val="a0"/>
    <w:semiHidden/>
    <w:rsid w:val="00400737"/>
    <w:rPr>
      <w:rFonts w:ascii="Arial" w:eastAsia="ＭＳ ゴシック" w:hAnsi="Arial"/>
      <w:sz w:val="18"/>
      <w:szCs w:val="18"/>
    </w:rPr>
  </w:style>
  <w:style w:type="paragraph" w:styleId="11">
    <w:name w:val="toc 1"/>
    <w:basedOn w:val="22"/>
    <w:next w:val="22"/>
    <w:autoRedefine/>
    <w:uiPriority w:val="39"/>
    <w:rsid w:val="00927424"/>
    <w:pPr>
      <w:tabs>
        <w:tab w:val="left" w:pos="284"/>
        <w:tab w:val="left" w:pos="840"/>
        <w:tab w:val="right" w:leader="dot" w:pos="9638"/>
      </w:tabs>
      <w:spacing w:before="120" w:after="120"/>
      <w:ind w:left="0"/>
      <w:jc w:val="center"/>
    </w:pPr>
    <w:rPr>
      <w:rFonts w:ascii="ＭＳ 明朝" w:eastAsia="ＭＳ 明朝" w:hAnsi="ＭＳ 明朝" w:cs="Arial"/>
      <w:bCs/>
      <w:caps/>
      <w:smallCaps w:val="0"/>
      <w:noProof/>
      <w:szCs w:val="24"/>
      <w:lang w:bidi="ja-JP"/>
    </w:rPr>
  </w:style>
  <w:style w:type="paragraph" w:styleId="22">
    <w:name w:val="toc 2"/>
    <w:basedOn w:val="32"/>
    <w:next w:val="41"/>
    <w:autoRedefine/>
    <w:uiPriority w:val="39"/>
    <w:rsid w:val="00EC4312"/>
    <w:pPr>
      <w:ind w:left="284"/>
    </w:pPr>
    <w:rPr>
      <w:rFonts w:asciiTheme="minorEastAsia"/>
      <w:iCs w:val="0"/>
      <w:smallCaps/>
      <w:sz w:val="24"/>
    </w:rPr>
  </w:style>
  <w:style w:type="paragraph" w:styleId="32">
    <w:name w:val="toc 3"/>
    <w:basedOn w:val="50"/>
    <w:next w:val="60"/>
    <w:autoRedefine/>
    <w:uiPriority w:val="39"/>
    <w:rsid w:val="00B31F2F"/>
    <w:pPr>
      <w:ind w:left="420"/>
    </w:pPr>
    <w:rPr>
      <w:iCs/>
      <w:sz w:val="20"/>
      <w:szCs w:val="20"/>
    </w:rPr>
  </w:style>
  <w:style w:type="paragraph" w:styleId="50">
    <w:name w:val="toc 5"/>
    <w:basedOn w:val="a0"/>
    <w:next w:val="a0"/>
    <w:autoRedefine/>
    <w:semiHidden/>
    <w:rsid w:val="00400737"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0"/>
    <w:next w:val="a0"/>
    <w:autoRedefine/>
    <w:semiHidden/>
    <w:rsid w:val="00400737"/>
    <w:pPr>
      <w:ind w:left="1050"/>
      <w:jc w:val="left"/>
    </w:pPr>
    <w:rPr>
      <w:rFonts w:ascii="Century"/>
      <w:sz w:val="18"/>
      <w:szCs w:val="18"/>
    </w:rPr>
  </w:style>
  <w:style w:type="paragraph" w:styleId="41">
    <w:name w:val="toc 4"/>
    <w:basedOn w:val="a0"/>
    <w:next w:val="a0"/>
    <w:autoRedefine/>
    <w:semiHidden/>
    <w:rsid w:val="00400737"/>
    <w:pPr>
      <w:ind w:left="630"/>
      <w:jc w:val="left"/>
    </w:pPr>
    <w:rPr>
      <w:rFonts w:ascii="Century"/>
      <w:sz w:val="18"/>
      <w:szCs w:val="18"/>
    </w:rPr>
  </w:style>
  <w:style w:type="character" w:styleId="ae">
    <w:name w:val="Hyperlink"/>
    <w:basedOn w:val="a2"/>
    <w:uiPriority w:val="99"/>
    <w:rsid w:val="00400737"/>
    <w:rPr>
      <w:color w:val="0000FF"/>
      <w:u w:val="single"/>
    </w:rPr>
  </w:style>
  <w:style w:type="paragraph" w:styleId="70">
    <w:name w:val="toc 7"/>
    <w:basedOn w:val="a0"/>
    <w:next w:val="a0"/>
    <w:autoRedefine/>
    <w:semiHidden/>
    <w:rsid w:val="00400737"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0"/>
    <w:next w:val="a0"/>
    <w:autoRedefine/>
    <w:semiHidden/>
    <w:rsid w:val="00400737"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0"/>
    <w:next w:val="a0"/>
    <w:autoRedefine/>
    <w:semiHidden/>
    <w:rsid w:val="00400737"/>
    <w:pPr>
      <w:ind w:left="1680"/>
      <w:jc w:val="left"/>
    </w:pPr>
    <w:rPr>
      <w:rFonts w:ascii="Century"/>
      <w:sz w:val="18"/>
      <w:szCs w:val="18"/>
    </w:rPr>
  </w:style>
  <w:style w:type="paragraph" w:styleId="af">
    <w:name w:val="Block Text"/>
    <w:basedOn w:val="a0"/>
    <w:semiHidden/>
    <w:rsid w:val="00400737"/>
    <w:pPr>
      <w:ind w:leftChars="500" w:left="1025" w:rightChars="201" w:right="412" w:firstLineChars="100" w:firstLine="205"/>
    </w:pPr>
  </w:style>
  <w:style w:type="table" w:styleId="af0">
    <w:name w:val="Table Grid"/>
    <w:basedOn w:val="a3"/>
    <w:rsid w:val="00DD4E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0"/>
    <w:next w:val="a0"/>
    <w:uiPriority w:val="35"/>
    <w:qFormat/>
    <w:rsid w:val="0093608D"/>
    <w:rPr>
      <w:b/>
      <w:bCs/>
    </w:rPr>
  </w:style>
  <w:style w:type="paragraph" w:styleId="af2">
    <w:name w:val="Date"/>
    <w:basedOn w:val="a0"/>
    <w:next w:val="a0"/>
    <w:rsid w:val="00902F82"/>
  </w:style>
  <w:style w:type="paragraph" w:styleId="af3">
    <w:name w:val="TOC Heading"/>
    <w:basedOn w:val="1"/>
    <w:next w:val="a0"/>
    <w:uiPriority w:val="39"/>
    <w:unhideWhenUsed/>
    <w:qFormat/>
    <w:rsid w:val="00070A3A"/>
    <w:pPr>
      <w:keepLines/>
      <w:widowControl/>
      <w:spacing w:before="480" w:line="276" w:lineRule="auto"/>
      <w:outlineLvl w:val="9"/>
    </w:pPr>
    <w:rPr>
      <w:rFonts w:asciiTheme="majorHAnsi" w:hAnsiTheme="majorHAnsi" w:cstheme="majorBidi"/>
      <w:b/>
      <w:bCs w:val="0"/>
      <w:color w:val="365F91" w:themeColor="accent1" w:themeShade="BF"/>
    </w:rPr>
  </w:style>
  <w:style w:type="character" w:styleId="af4">
    <w:name w:val="annotation reference"/>
    <w:basedOn w:val="a2"/>
    <w:uiPriority w:val="99"/>
    <w:semiHidden/>
    <w:unhideWhenUsed/>
    <w:rsid w:val="005C0ED0"/>
    <w:rPr>
      <w:sz w:val="18"/>
      <w:szCs w:val="18"/>
    </w:rPr>
  </w:style>
  <w:style w:type="paragraph" w:styleId="af5">
    <w:name w:val="annotation text"/>
    <w:basedOn w:val="a0"/>
    <w:link w:val="af6"/>
    <w:uiPriority w:val="99"/>
    <w:unhideWhenUsed/>
    <w:rsid w:val="005C0ED0"/>
    <w:pPr>
      <w:jc w:val="left"/>
    </w:pPr>
  </w:style>
  <w:style w:type="character" w:customStyle="1" w:styleId="af6">
    <w:name w:val="コメント文字列 (文字)"/>
    <w:basedOn w:val="a2"/>
    <w:link w:val="af5"/>
    <w:uiPriority w:val="99"/>
    <w:rsid w:val="005C0ED0"/>
    <w:rPr>
      <w:rFonts w:asciiTheme="minorEastAsia" w:eastAsiaTheme="minorEastAsia" w:hAnsiTheme="minorHAnsi" w:cstheme="minorBidi"/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0ED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C0ED0"/>
    <w:rPr>
      <w:rFonts w:asciiTheme="minorEastAsia" w:eastAsiaTheme="minorEastAsia" w:hAnsiTheme="minorHAnsi" w:cstheme="minorBidi"/>
      <w:b/>
      <w:bCs/>
      <w:kern w:val="2"/>
      <w:sz w:val="21"/>
      <w:szCs w:val="22"/>
    </w:rPr>
  </w:style>
  <w:style w:type="paragraph" w:styleId="af9">
    <w:name w:val="No Spacing"/>
    <w:uiPriority w:val="1"/>
    <w:qFormat/>
    <w:rsid w:val="004F414A"/>
    <w:pPr>
      <w:widowControl w:val="0"/>
      <w:spacing w:line="80" w:lineRule="exact"/>
      <w:jc w:val="both"/>
    </w:pPr>
    <w:rPr>
      <w:rFonts w:asciiTheme="minorEastAsia" w:eastAsiaTheme="minorEastAsia" w:hAnsiTheme="minorHAnsi" w:cstheme="minorBidi"/>
      <w:kern w:val="2"/>
      <w:sz w:val="21"/>
      <w:szCs w:val="22"/>
    </w:rPr>
  </w:style>
  <w:style w:type="paragraph" w:customStyle="1" w:styleId="a">
    <w:name w:val="()"/>
    <w:basedOn w:val="a1"/>
    <w:rsid w:val="00F2490F"/>
    <w:pPr>
      <w:numPr>
        <w:numId w:val="15"/>
      </w:numPr>
      <w:ind w:leftChars="0" w:left="1418" w:hanging="562"/>
    </w:pPr>
  </w:style>
  <w:style w:type="paragraph" w:styleId="afa">
    <w:name w:val="footnote text"/>
    <w:basedOn w:val="a0"/>
    <w:link w:val="afb"/>
    <w:uiPriority w:val="99"/>
    <w:semiHidden/>
    <w:unhideWhenUsed/>
    <w:rsid w:val="005731FF"/>
    <w:pPr>
      <w:snapToGrid w:val="0"/>
      <w:jc w:val="left"/>
    </w:pPr>
  </w:style>
  <w:style w:type="character" w:customStyle="1" w:styleId="afb">
    <w:name w:val="脚注文字列 (文字)"/>
    <w:basedOn w:val="a2"/>
    <w:link w:val="afa"/>
    <w:uiPriority w:val="99"/>
    <w:semiHidden/>
    <w:rsid w:val="005731FF"/>
    <w:rPr>
      <w:rFonts w:asciiTheme="minorEastAsia" w:eastAsiaTheme="minorEastAsia" w:hAnsiTheme="minorHAnsi" w:cstheme="minorBidi"/>
      <w:kern w:val="2"/>
      <w:sz w:val="24"/>
      <w:szCs w:val="22"/>
    </w:rPr>
  </w:style>
  <w:style w:type="character" w:styleId="afc">
    <w:name w:val="footnote reference"/>
    <w:basedOn w:val="a2"/>
    <w:uiPriority w:val="99"/>
    <w:semiHidden/>
    <w:unhideWhenUsed/>
    <w:rsid w:val="005731FF"/>
    <w:rPr>
      <w:vertAlign w:val="superscript"/>
    </w:rPr>
  </w:style>
  <w:style w:type="paragraph" w:customStyle="1" w:styleId="sentencelev3">
    <w:name w:val="sentence lev3"/>
    <w:basedOn w:val="a0"/>
    <w:qFormat/>
    <w:rsid w:val="00A51A20"/>
    <w:pPr>
      <w:autoSpaceDE w:val="0"/>
      <w:autoSpaceDN w:val="0"/>
      <w:ind w:leftChars="195" w:left="470" w:firstLineChars="100" w:firstLine="241"/>
    </w:pPr>
    <w:rPr>
      <w:rFonts w:eastAsia="ＭＳ 明朝" w:hAnsiTheme="minorEastAsia" w:cs="ＭＳ 明朝"/>
      <w:kern w:val="0"/>
      <w:szCs w:val="24"/>
      <w:lang w:val="ja-JP" w:bidi="ja-JP"/>
    </w:rPr>
  </w:style>
  <w:style w:type="paragraph" w:styleId="afd">
    <w:name w:val="Quote"/>
    <w:basedOn w:val="a0"/>
    <w:next w:val="a0"/>
    <w:link w:val="afe"/>
    <w:uiPriority w:val="29"/>
    <w:qFormat/>
    <w:rsid w:val="00F249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2"/>
    <w:link w:val="afd"/>
    <w:uiPriority w:val="29"/>
    <w:rsid w:val="00F2490F"/>
    <w:rPr>
      <w:rFonts w:asciiTheme="minorEastAsia" w:eastAsiaTheme="minorEastAsia" w:hAnsiTheme="minorHAnsi" w:cstheme="minorBidi"/>
      <w:i/>
      <w:iCs/>
      <w:color w:val="404040" w:themeColor="text1" w:themeTint="BF"/>
      <w:kern w:val="2"/>
      <w:sz w:val="24"/>
      <w:szCs w:val="22"/>
    </w:rPr>
  </w:style>
  <w:style w:type="paragraph" w:customStyle="1" w:styleId="sentencelev5">
    <w:name w:val="sentence lev5"/>
    <w:basedOn w:val="a0"/>
    <w:qFormat/>
    <w:rsid w:val="006C6D7A"/>
    <w:pPr>
      <w:ind w:leftChars="383" w:left="994" w:firstLineChars="100" w:firstLine="259"/>
    </w:pPr>
    <w:rPr>
      <w:rFonts w:hAnsiTheme="minorEastAsia"/>
      <w:szCs w:val="24"/>
    </w:rPr>
  </w:style>
  <w:style w:type="paragraph" w:customStyle="1" w:styleId="sentencelev4">
    <w:name w:val="sentence lev4"/>
    <w:basedOn w:val="a0"/>
    <w:qFormat/>
    <w:rsid w:val="00415587"/>
    <w:pPr>
      <w:ind w:leftChars="255" w:left="614" w:firstLineChars="100" w:firstLine="241"/>
    </w:pPr>
    <w:rPr>
      <w:rFonts w:hAnsiTheme="minorEastAsia"/>
      <w:szCs w:val="24"/>
    </w:rPr>
  </w:style>
  <w:style w:type="paragraph" w:customStyle="1" w:styleId="sentencelev2">
    <w:name w:val="sentence lev2"/>
    <w:basedOn w:val="a0"/>
    <w:qFormat/>
    <w:rsid w:val="00757591"/>
    <w:pPr>
      <w:ind w:leftChars="75" w:left="181" w:firstLineChars="100" w:firstLine="241"/>
    </w:pPr>
    <w:rPr>
      <w:rFonts w:hAnsiTheme="minorEastAsia"/>
      <w:szCs w:val="24"/>
    </w:rPr>
  </w:style>
  <w:style w:type="character" w:customStyle="1" w:styleId="12">
    <w:name w:val="未解決のメンション1"/>
    <w:basedOn w:val="a2"/>
    <w:uiPriority w:val="99"/>
    <w:semiHidden/>
    <w:unhideWhenUsed/>
    <w:rsid w:val="00451C5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735CFF"/>
    <w:rPr>
      <w:rFonts w:asciiTheme="minorEastAsia" w:eastAsiaTheme="minorEastAsia" w:hAnsiTheme="minorHAnsi" w:cstheme="minorBidi"/>
      <w:kern w:val="2"/>
      <w:sz w:val="24"/>
      <w:szCs w:val="22"/>
    </w:rPr>
  </w:style>
  <w:style w:type="paragraph" w:customStyle="1" w:styleId="2111">
    <w:name w:val="スタイル スタイル 見出し 2 + 段落前 :  1 行1 + 段落前 :  1 行"/>
    <w:basedOn w:val="a0"/>
    <w:rsid w:val="00A94919"/>
    <w:pPr>
      <w:keepNext/>
      <w:tabs>
        <w:tab w:val="num" w:pos="-330"/>
        <w:tab w:val="left" w:pos="526"/>
      </w:tabs>
      <w:spacing w:afterLines="10" w:after="10"/>
      <w:ind w:left="-330" w:firstLine="330"/>
      <w:outlineLvl w:val="1"/>
    </w:pPr>
    <w:rPr>
      <w:rFonts w:ascii="Arial" w:eastAsia="ＭＳ ゴシック" w:hAnsi="Arial" w:cs="ＭＳ 明朝"/>
      <w:sz w:val="21"/>
      <w:szCs w:val="20"/>
    </w:rPr>
  </w:style>
  <w:style w:type="paragraph" w:customStyle="1" w:styleId="405105">
    <w:name w:val="スタイル スタイル スタイル スタイル スタイル 見出し 4 + 段落前 :  0.5 行1 + 段落前 :  0.5 行 + + ..."/>
    <w:basedOn w:val="a0"/>
    <w:rsid w:val="00A94919"/>
    <w:pPr>
      <w:keepNext/>
      <w:tabs>
        <w:tab w:val="num" w:pos="25"/>
        <w:tab w:val="left" w:pos="210"/>
      </w:tabs>
      <w:spacing w:beforeLines="50" w:before="50"/>
      <w:ind w:firstLine="62"/>
      <w:outlineLvl w:val="3"/>
    </w:pPr>
    <w:rPr>
      <w:rFonts w:ascii="ＭＳ ゴシック" w:eastAsia="ＭＳ ゴシック" w:hAnsi="Century" w:cs="ＭＳ 明朝"/>
      <w:kern w:val="0"/>
      <w:sz w:val="21"/>
      <w:szCs w:val="20"/>
    </w:rPr>
  </w:style>
  <w:style w:type="paragraph" w:customStyle="1" w:styleId="1051">
    <w:name w:val="スタイル 見出し 1 + 段落後 :  0.5 行1"/>
    <w:basedOn w:val="1"/>
    <w:rsid w:val="00A94919"/>
    <w:pPr>
      <w:keepNext/>
      <w:tabs>
        <w:tab w:val="clear" w:pos="709"/>
        <w:tab w:val="num" w:pos="0"/>
        <w:tab w:val="left" w:pos="525"/>
      </w:tabs>
      <w:autoSpaceDE/>
      <w:autoSpaceDN/>
      <w:spacing w:before="0" w:afterLines="50" w:after="180" w:line="240" w:lineRule="auto"/>
      <w:jc w:val="both"/>
    </w:pPr>
    <w:rPr>
      <w:rFonts w:ascii="Arial" w:eastAsia="ＭＳ 明朝" w:hAnsi="Arial" w:cs="ＭＳ 明朝"/>
      <w:bCs w:val="0"/>
      <w:kern w:val="2"/>
      <w:szCs w:val="20"/>
      <w:lang w:val="en-US" w:bidi="ar-SA"/>
    </w:rPr>
  </w:style>
  <w:style w:type="paragraph" w:customStyle="1" w:styleId="3050508">
    <w:name w:val="スタイル スタイル スタイル 見出し 3 + 段落前 :  0.5 行 + 段落前 :  0.5 行 + 段落前 :  0.8 行"/>
    <w:basedOn w:val="a0"/>
    <w:rsid w:val="00A94919"/>
    <w:pPr>
      <w:keepNext/>
      <w:tabs>
        <w:tab w:val="num" w:pos="-400"/>
        <w:tab w:val="left" w:pos="735"/>
      </w:tabs>
      <w:spacing w:beforeLines="80" w:before="288"/>
      <w:ind w:left="-400" w:firstLine="400"/>
      <w:outlineLvl w:val="2"/>
    </w:pPr>
    <w:rPr>
      <w:rFonts w:ascii="Arial" w:eastAsia="ＭＳ ゴシック" w:hAnsi="Arial" w:cs="ＭＳ 明朝"/>
      <w:sz w:val="21"/>
      <w:szCs w:val="20"/>
    </w:rPr>
  </w:style>
  <w:style w:type="paragraph" w:customStyle="1" w:styleId="6010211">
    <w:name w:val="スタイル スタイル スタイル スタイル スタイル スタイル 見出し 6 + 段落前 :  0.1 行 + 段落前 :  0.2 行1...1"/>
    <w:basedOn w:val="a0"/>
    <w:rsid w:val="00A94919"/>
    <w:pPr>
      <w:keepNext/>
      <w:spacing w:beforeLines="20" w:before="20" w:afterLines="20" w:after="20"/>
      <w:ind w:left="875" w:hanging="425"/>
      <w:outlineLvl w:val="5"/>
    </w:pPr>
    <w:rPr>
      <w:rFonts w:ascii="ＭＳ 明朝" w:eastAsia="ＭＳ ゴシック" w:hAnsi="Century" w:cs="ＭＳ 明朝"/>
      <w:kern w:val="0"/>
      <w:sz w:val="21"/>
      <w:szCs w:val="20"/>
    </w:rPr>
  </w:style>
  <w:style w:type="paragraph" w:customStyle="1" w:styleId="554pt">
    <w:name w:val="スタイル 見出し 5 + (記号と特殊文字) ＭＳ 明朝 段落前 :  5.4 pt"/>
    <w:basedOn w:val="5"/>
    <w:rsid w:val="00A94919"/>
    <w:pPr>
      <w:keepNext/>
      <w:numPr>
        <w:numId w:val="0"/>
      </w:numPr>
      <w:autoSpaceDE/>
      <w:autoSpaceDN/>
      <w:spacing w:before="108"/>
      <w:ind w:hanging="425"/>
      <w:jc w:val="both"/>
    </w:pPr>
    <w:rPr>
      <w:rFonts w:ascii="Arial" w:hAnsi="ＭＳ 明朝"/>
      <w:kern w:val="2"/>
      <w:sz w:val="21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585\Documents\&#22577;&#21578;&#26360;&#12486;&#12531;&#12503;&#12524;3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5972-3E9E-49FC-AC23-F4CA1585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報告書テンプレ3.dotx</Template>
  <TotalTime>1</TotalTime>
  <Pages>1</Pages>
  <Words>98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</vt:lpstr>
      <vt:lpstr>Ⅰ</vt:lpstr>
    </vt:vector>
  </TitlesOfParts>
  <Company>日本技術開発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</dc:title>
  <dc:creator>小泉 潤</dc:creator>
  <cp:lastModifiedBy>都竹　新平</cp:lastModifiedBy>
  <cp:revision>3</cp:revision>
  <cp:lastPrinted>2025-07-17T04:46:00Z</cp:lastPrinted>
  <dcterms:created xsi:type="dcterms:W3CDTF">2025-09-06T06:29:00Z</dcterms:created>
  <dcterms:modified xsi:type="dcterms:W3CDTF">2025-09-06T06:50:00Z</dcterms:modified>
</cp:coreProperties>
</file>